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1170"/>
        <w:gridCol w:w="5219"/>
        <w:gridCol w:w="1819"/>
      </w:tblGrid>
      <w:tr w:rsidR="00E87EC5" w:rsidRPr="00A76FC5" w:rsidTr="006E5408">
        <w:tc>
          <w:tcPr>
            <w:tcW w:w="11016" w:type="dxa"/>
            <w:gridSpan w:val="4"/>
          </w:tcPr>
          <w:p w:rsidR="00E87EC5" w:rsidRPr="00A76FC5" w:rsidRDefault="00E87EC5" w:rsidP="00E87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Biology Department List of Equipment December 2011</w:t>
            </w: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Equipment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Room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Brand/Model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Tag No</w:t>
            </w: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Gel Documentation System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 Hybaid, GelGrab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00028546</w:t>
            </w: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ELISA reader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ThermoLabsystems</w:t>
            </w:r>
            <w:r w:rsidR="005057DC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MultiSkan EX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FAS63271</w:t>
            </w: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PCR thermal cycler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BIORAD</w:t>
            </w:r>
            <w:r w:rsidR="005057DC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DNA Engine</w:t>
            </w:r>
            <w:r w:rsidR="005057DC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PTC 200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UPS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APC</w:t>
            </w:r>
            <w:r w:rsidR="005057DC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Smart-UPS 2200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ADM24492</w:t>
            </w: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ThermoElectron Corporation</w:t>
            </w:r>
            <w:r w:rsidR="005057DC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BIOMATE 5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FAFS93277</w:t>
            </w: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Peristaltic pump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Spectronic UNICAM </w:t>
            </w:r>
            <w:r w:rsidR="005057DC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Model 335982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8DC" w:rsidRPr="00A76FC5" w:rsidTr="00A76FC5">
        <w:tc>
          <w:tcPr>
            <w:tcW w:w="2808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Thermal Cycler PCR</w:t>
            </w:r>
          </w:p>
        </w:tc>
        <w:tc>
          <w:tcPr>
            <w:tcW w:w="1170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MJ Research Inc.</w:t>
            </w:r>
            <w:r w:rsidR="005057DC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PTC-100</w:t>
            </w:r>
          </w:p>
        </w:tc>
        <w:tc>
          <w:tcPr>
            <w:tcW w:w="1819" w:type="dxa"/>
          </w:tcPr>
          <w:p w:rsidR="00D758DC" w:rsidRPr="00A76FC5" w:rsidRDefault="00D75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FAFS92073</w:t>
            </w:r>
          </w:p>
        </w:tc>
      </w:tr>
      <w:tr w:rsidR="008A5280" w:rsidRPr="00A76FC5" w:rsidTr="00A76FC5">
        <w:tc>
          <w:tcPr>
            <w:tcW w:w="2808" w:type="dxa"/>
          </w:tcPr>
          <w:p w:rsidR="008A5280" w:rsidRPr="00A76FC5" w:rsidRDefault="005057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Waterbath, shaking</w:t>
            </w:r>
          </w:p>
        </w:tc>
        <w:tc>
          <w:tcPr>
            <w:tcW w:w="1170" w:type="dxa"/>
          </w:tcPr>
          <w:p w:rsidR="008A5280" w:rsidRPr="00A76FC5" w:rsidRDefault="005057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8A5280" w:rsidRPr="00A76FC5" w:rsidRDefault="005057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Shelab, WS27</w:t>
            </w:r>
          </w:p>
        </w:tc>
        <w:tc>
          <w:tcPr>
            <w:tcW w:w="1819" w:type="dxa"/>
          </w:tcPr>
          <w:p w:rsidR="008A5280" w:rsidRPr="00A76FC5" w:rsidRDefault="005057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000028569</w:t>
            </w:r>
          </w:p>
        </w:tc>
      </w:tr>
      <w:tr w:rsidR="005057DC" w:rsidRPr="00A76FC5" w:rsidTr="00A76FC5">
        <w:tc>
          <w:tcPr>
            <w:tcW w:w="2808" w:type="dxa"/>
          </w:tcPr>
          <w:p w:rsidR="005057DC" w:rsidRPr="00A76FC5" w:rsidRDefault="00DA5DE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5057DC" w:rsidRPr="00A76FC5" w:rsidRDefault="00DA5DE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5057DC" w:rsidRPr="00A76FC5" w:rsidRDefault="00DA5DE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000028561</w:t>
            </w:r>
          </w:p>
        </w:tc>
        <w:tc>
          <w:tcPr>
            <w:tcW w:w="1819" w:type="dxa"/>
          </w:tcPr>
          <w:p w:rsidR="005057DC" w:rsidRPr="00A76FC5" w:rsidRDefault="005057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DE9" w:rsidRPr="00A76FC5" w:rsidTr="00A76FC5">
        <w:tc>
          <w:tcPr>
            <w:tcW w:w="2808" w:type="dxa"/>
          </w:tcPr>
          <w:p w:rsidR="00DA5DE9" w:rsidRPr="00A76FC5" w:rsidRDefault="00DA5DE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Microcentrifuge</w:t>
            </w:r>
          </w:p>
        </w:tc>
        <w:tc>
          <w:tcPr>
            <w:tcW w:w="1170" w:type="dxa"/>
          </w:tcPr>
          <w:p w:rsidR="00DA5DE9" w:rsidRPr="00A76FC5" w:rsidRDefault="00DA5DE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A5DE9" w:rsidRPr="00A76FC5" w:rsidRDefault="00DA5DE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IEC, Micro-MB</w:t>
            </w:r>
          </w:p>
        </w:tc>
        <w:tc>
          <w:tcPr>
            <w:tcW w:w="1819" w:type="dxa"/>
          </w:tcPr>
          <w:p w:rsidR="00DA5DE9" w:rsidRPr="00A76FC5" w:rsidRDefault="00DA5DE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FMHS120159</w:t>
            </w:r>
          </w:p>
        </w:tc>
      </w:tr>
      <w:tr w:rsidR="00DA5DE9" w:rsidRPr="00A76FC5" w:rsidTr="00A76FC5">
        <w:tc>
          <w:tcPr>
            <w:tcW w:w="2808" w:type="dxa"/>
          </w:tcPr>
          <w:p w:rsidR="00DA5DE9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Fluorometer</w:t>
            </w:r>
          </w:p>
        </w:tc>
        <w:tc>
          <w:tcPr>
            <w:tcW w:w="1170" w:type="dxa"/>
          </w:tcPr>
          <w:p w:rsidR="00DA5DE9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DA5DE9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Turner, model 450</w:t>
            </w:r>
          </w:p>
        </w:tc>
        <w:tc>
          <w:tcPr>
            <w:tcW w:w="1819" w:type="dxa"/>
          </w:tcPr>
          <w:p w:rsidR="00DA5DE9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FAS6016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9138AC" w:rsidRPr="00A76FC5" w:rsidTr="00A76FC5">
        <w:tc>
          <w:tcPr>
            <w:tcW w:w="2808" w:type="dxa"/>
          </w:tcPr>
          <w:p w:rsidR="009138AC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Shaker (Orbital platform)</w:t>
            </w:r>
          </w:p>
        </w:tc>
        <w:tc>
          <w:tcPr>
            <w:tcW w:w="1170" w:type="dxa"/>
          </w:tcPr>
          <w:p w:rsidR="009138AC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9138AC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GFL 3019</w:t>
            </w:r>
          </w:p>
        </w:tc>
        <w:tc>
          <w:tcPr>
            <w:tcW w:w="1819" w:type="dxa"/>
          </w:tcPr>
          <w:p w:rsidR="009138AC" w:rsidRPr="00A76FC5" w:rsidRDefault="009138A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000028565</w:t>
            </w:r>
          </w:p>
        </w:tc>
      </w:tr>
      <w:tr w:rsidR="009138AC" w:rsidRPr="00A76FC5" w:rsidTr="00A76FC5">
        <w:tc>
          <w:tcPr>
            <w:tcW w:w="2808" w:type="dxa"/>
          </w:tcPr>
          <w:p w:rsidR="009138AC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9138AC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9138AC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Thermohybaid, MAXI 14</w:t>
            </w:r>
          </w:p>
        </w:tc>
        <w:tc>
          <w:tcPr>
            <w:tcW w:w="1819" w:type="dxa"/>
          </w:tcPr>
          <w:p w:rsidR="009138AC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FAS62046</w:t>
            </w:r>
          </w:p>
        </w:tc>
      </w:tr>
      <w:tr w:rsidR="00B807E8" w:rsidRPr="00A76FC5" w:rsidTr="00A76FC5">
        <w:tc>
          <w:tcPr>
            <w:tcW w:w="2808" w:type="dxa"/>
          </w:tcPr>
          <w:p w:rsidR="00B807E8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PH Meter</w:t>
            </w:r>
          </w:p>
        </w:tc>
        <w:tc>
          <w:tcPr>
            <w:tcW w:w="1170" w:type="dxa"/>
          </w:tcPr>
          <w:p w:rsidR="00B807E8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B807E8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Metler Toledo, MP220</w:t>
            </w:r>
          </w:p>
        </w:tc>
        <w:tc>
          <w:tcPr>
            <w:tcW w:w="1819" w:type="dxa"/>
          </w:tcPr>
          <w:p w:rsidR="00B807E8" w:rsidRPr="00A76FC5" w:rsidRDefault="00B807E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000028544</w:t>
            </w:r>
          </w:p>
        </w:tc>
      </w:tr>
      <w:tr w:rsidR="00B807E8" w:rsidRPr="00A76FC5" w:rsidTr="00A76FC5">
        <w:tc>
          <w:tcPr>
            <w:tcW w:w="2808" w:type="dxa"/>
          </w:tcPr>
          <w:p w:rsidR="00B807E8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Hotplate/Stirrer</w:t>
            </w:r>
          </w:p>
        </w:tc>
        <w:tc>
          <w:tcPr>
            <w:tcW w:w="1170" w:type="dxa"/>
          </w:tcPr>
          <w:p w:rsidR="00B807E8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B807E8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Clifton, Cerastir</w:t>
            </w:r>
          </w:p>
        </w:tc>
        <w:tc>
          <w:tcPr>
            <w:tcW w:w="1819" w:type="dxa"/>
          </w:tcPr>
          <w:p w:rsidR="00B807E8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FAS62480</w:t>
            </w:r>
          </w:p>
        </w:tc>
      </w:tr>
      <w:tr w:rsidR="0069613F" w:rsidRPr="00A76FC5" w:rsidTr="00A76FC5">
        <w:tc>
          <w:tcPr>
            <w:tcW w:w="2808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Hotplate/Stirrer</w:t>
            </w:r>
          </w:p>
        </w:tc>
        <w:tc>
          <w:tcPr>
            <w:tcW w:w="1170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Corning</w:t>
            </w:r>
          </w:p>
        </w:tc>
        <w:tc>
          <w:tcPr>
            <w:tcW w:w="1819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145490</w:t>
            </w:r>
          </w:p>
        </w:tc>
      </w:tr>
      <w:tr w:rsidR="0069613F" w:rsidRPr="00A76FC5" w:rsidTr="00A76FC5">
        <w:tc>
          <w:tcPr>
            <w:tcW w:w="2808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Dry bath</w:t>
            </w:r>
          </w:p>
        </w:tc>
        <w:tc>
          <w:tcPr>
            <w:tcW w:w="1170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Thermolyne, 16500 Dri-Bath</w:t>
            </w:r>
          </w:p>
        </w:tc>
        <w:tc>
          <w:tcPr>
            <w:tcW w:w="1819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FAS59278</w:t>
            </w:r>
          </w:p>
        </w:tc>
      </w:tr>
      <w:tr w:rsidR="0069613F" w:rsidRPr="00A76FC5" w:rsidTr="00A76FC5">
        <w:tc>
          <w:tcPr>
            <w:tcW w:w="2808" w:type="dxa"/>
          </w:tcPr>
          <w:p w:rsidR="0069613F" w:rsidRPr="00A76FC5" w:rsidRDefault="008E0B2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Gel Doc</w:t>
            </w:r>
            <w:r w:rsidR="00A81EC6" w:rsidRPr="00A76FC5">
              <w:rPr>
                <w:rFonts w:ascii="Times New Roman" w:hAnsi="Times New Roman" w:cs="Times New Roman"/>
                <w:sz w:val="28"/>
                <w:szCs w:val="28"/>
              </w:rPr>
              <w:t>umentation System</w:t>
            </w:r>
          </w:p>
        </w:tc>
        <w:tc>
          <w:tcPr>
            <w:tcW w:w="1170" w:type="dxa"/>
          </w:tcPr>
          <w:p w:rsidR="0069613F" w:rsidRPr="00A76FC5" w:rsidRDefault="00A81EC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69613F" w:rsidRPr="00A76FC5" w:rsidRDefault="00A81EC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BIORAD, Universal Hood II</w:t>
            </w:r>
          </w:p>
        </w:tc>
        <w:tc>
          <w:tcPr>
            <w:tcW w:w="1819" w:type="dxa"/>
          </w:tcPr>
          <w:p w:rsidR="0069613F" w:rsidRPr="00A76FC5" w:rsidRDefault="006961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C6" w:rsidRPr="00A76FC5" w:rsidTr="00A76FC5">
        <w:tc>
          <w:tcPr>
            <w:tcW w:w="2808" w:type="dxa"/>
          </w:tcPr>
          <w:p w:rsidR="00A81EC6" w:rsidRPr="00A76FC5" w:rsidRDefault="00E0715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UPS</w:t>
            </w:r>
          </w:p>
        </w:tc>
        <w:tc>
          <w:tcPr>
            <w:tcW w:w="1170" w:type="dxa"/>
          </w:tcPr>
          <w:p w:rsidR="00A81EC6" w:rsidRPr="00A76FC5" w:rsidRDefault="00E0715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A81EC6" w:rsidRPr="00A76FC5" w:rsidRDefault="00E0715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EATON, NOVA AVR 1250</w:t>
            </w:r>
          </w:p>
        </w:tc>
        <w:tc>
          <w:tcPr>
            <w:tcW w:w="1819" w:type="dxa"/>
          </w:tcPr>
          <w:p w:rsidR="00A81EC6" w:rsidRPr="00A76FC5" w:rsidRDefault="00E0715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000010598</w:t>
            </w:r>
          </w:p>
        </w:tc>
      </w:tr>
      <w:tr w:rsidR="00E0715D" w:rsidRPr="00A76FC5" w:rsidTr="00A76FC5">
        <w:tc>
          <w:tcPr>
            <w:tcW w:w="2808" w:type="dxa"/>
          </w:tcPr>
          <w:p w:rsidR="00E0715D" w:rsidRPr="00A76FC5" w:rsidRDefault="002367F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Gel Dryer</w:t>
            </w:r>
          </w:p>
        </w:tc>
        <w:tc>
          <w:tcPr>
            <w:tcW w:w="1170" w:type="dxa"/>
          </w:tcPr>
          <w:p w:rsidR="00E0715D" w:rsidRPr="00A76FC5" w:rsidRDefault="002367F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E0715D" w:rsidRPr="00A76FC5" w:rsidRDefault="002367F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Fisher Scientific, FB GD 45</w:t>
            </w:r>
          </w:p>
        </w:tc>
        <w:tc>
          <w:tcPr>
            <w:tcW w:w="1819" w:type="dxa"/>
          </w:tcPr>
          <w:p w:rsidR="00E0715D" w:rsidRPr="00A76FC5" w:rsidRDefault="002367F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FAS54510</w:t>
            </w:r>
          </w:p>
        </w:tc>
      </w:tr>
      <w:tr w:rsidR="002367FB" w:rsidRPr="00A76FC5" w:rsidTr="00A76FC5">
        <w:tc>
          <w:tcPr>
            <w:tcW w:w="2808" w:type="dxa"/>
          </w:tcPr>
          <w:p w:rsidR="002367FB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Freezer -20</w:t>
            </w:r>
          </w:p>
        </w:tc>
        <w:tc>
          <w:tcPr>
            <w:tcW w:w="1170" w:type="dxa"/>
          </w:tcPr>
          <w:p w:rsidR="002367FB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2367FB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Blomberg</w:t>
            </w:r>
          </w:p>
        </w:tc>
        <w:tc>
          <w:tcPr>
            <w:tcW w:w="1819" w:type="dxa"/>
          </w:tcPr>
          <w:p w:rsidR="002367FB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000010513</w:t>
            </w:r>
          </w:p>
        </w:tc>
      </w:tr>
      <w:tr w:rsidR="00AD14F4" w:rsidRPr="00A76FC5" w:rsidTr="00A76FC5">
        <w:tc>
          <w:tcPr>
            <w:tcW w:w="2808" w:type="dxa"/>
          </w:tcPr>
          <w:p w:rsidR="00AD14F4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Ice Maker</w:t>
            </w:r>
          </w:p>
        </w:tc>
        <w:tc>
          <w:tcPr>
            <w:tcW w:w="1170" w:type="dxa"/>
          </w:tcPr>
          <w:p w:rsidR="00AD14F4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AD14F4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FIOCHETTI, AF100</w:t>
            </w:r>
          </w:p>
        </w:tc>
        <w:tc>
          <w:tcPr>
            <w:tcW w:w="1819" w:type="dxa"/>
          </w:tcPr>
          <w:p w:rsidR="00AD14F4" w:rsidRPr="00A76FC5" w:rsidRDefault="00AD14F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FAS62820</w:t>
            </w:r>
          </w:p>
        </w:tc>
      </w:tr>
      <w:tr w:rsidR="00AD14F4" w:rsidRPr="00A76FC5" w:rsidTr="00A76FC5">
        <w:tc>
          <w:tcPr>
            <w:tcW w:w="2808" w:type="dxa"/>
          </w:tcPr>
          <w:p w:rsidR="00AD14F4" w:rsidRPr="00A76FC5" w:rsidRDefault="00E159C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Freezer -20</w:t>
            </w:r>
          </w:p>
        </w:tc>
        <w:tc>
          <w:tcPr>
            <w:tcW w:w="1170" w:type="dxa"/>
          </w:tcPr>
          <w:p w:rsidR="00AD14F4" w:rsidRPr="00A76FC5" w:rsidRDefault="00E159C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AD14F4" w:rsidRPr="00A76FC5" w:rsidRDefault="00E159C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SIEMENS</w:t>
            </w:r>
          </w:p>
        </w:tc>
        <w:tc>
          <w:tcPr>
            <w:tcW w:w="1819" w:type="dxa"/>
          </w:tcPr>
          <w:p w:rsidR="00AD14F4" w:rsidRPr="00A76FC5" w:rsidRDefault="00E159C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3270B" w:rsidRPr="00A76FC5">
              <w:rPr>
                <w:rFonts w:ascii="Times New Roman" w:hAnsi="Times New Roman" w:cs="Times New Roman"/>
                <w:sz w:val="28"/>
                <w:szCs w:val="28"/>
              </w:rPr>
              <w:t>28707</w:t>
            </w:r>
          </w:p>
        </w:tc>
      </w:tr>
      <w:tr w:rsidR="00E159CF" w:rsidRPr="00A76FC5" w:rsidTr="00A76FC5">
        <w:tc>
          <w:tcPr>
            <w:tcW w:w="2808" w:type="dxa"/>
          </w:tcPr>
          <w:p w:rsidR="00E159CF" w:rsidRPr="00A76FC5" w:rsidRDefault="0083270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Fridge</w:t>
            </w:r>
          </w:p>
        </w:tc>
        <w:tc>
          <w:tcPr>
            <w:tcW w:w="1170" w:type="dxa"/>
          </w:tcPr>
          <w:p w:rsidR="00E159CF" w:rsidRPr="00A76FC5" w:rsidRDefault="0083270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E159CF" w:rsidRPr="00A76FC5" w:rsidRDefault="0083270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GENERAL ELECTRIC,TBE24JASL</w:t>
            </w:r>
          </w:p>
        </w:tc>
        <w:tc>
          <w:tcPr>
            <w:tcW w:w="1819" w:type="dxa"/>
          </w:tcPr>
          <w:p w:rsidR="00E159CF" w:rsidRPr="00A76FC5" w:rsidRDefault="0083270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000028582</w:t>
            </w:r>
          </w:p>
        </w:tc>
      </w:tr>
      <w:tr w:rsidR="0083270B" w:rsidRPr="00A76FC5" w:rsidTr="00A76FC5">
        <w:tc>
          <w:tcPr>
            <w:tcW w:w="2808" w:type="dxa"/>
          </w:tcPr>
          <w:p w:rsidR="0083270B" w:rsidRPr="00A76FC5" w:rsidRDefault="0032062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Liq Nitrogen</w:t>
            </w:r>
          </w:p>
        </w:tc>
        <w:tc>
          <w:tcPr>
            <w:tcW w:w="1170" w:type="dxa"/>
          </w:tcPr>
          <w:p w:rsidR="0083270B" w:rsidRPr="00A76FC5" w:rsidRDefault="0032062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83270B" w:rsidRPr="00A76FC5" w:rsidRDefault="0032062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THERMO, Model 8213</w:t>
            </w:r>
          </w:p>
        </w:tc>
        <w:tc>
          <w:tcPr>
            <w:tcW w:w="1819" w:type="dxa"/>
          </w:tcPr>
          <w:p w:rsidR="003C07A8" w:rsidRPr="00A76FC5" w:rsidRDefault="003C07A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000010591</w:t>
            </w:r>
          </w:p>
        </w:tc>
      </w:tr>
      <w:tr w:rsidR="003C07A8" w:rsidRPr="00A76FC5" w:rsidTr="00A76FC5">
        <w:tc>
          <w:tcPr>
            <w:tcW w:w="2808" w:type="dxa"/>
          </w:tcPr>
          <w:p w:rsidR="003C07A8" w:rsidRPr="00A76FC5" w:rsidRDefault="003C07A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Water Deionizer</w:t>
            </w:r>
          </w:p>
        </w:tc>
        <w:tc>
          <w:tcPr>
            <w:tcW w:w="1170" w:type="dxa"/>
          </w:tcPr>
          <w:p w:rsidR="003C07A8" w:rsidRPr="00A76FC5" w:rsidRDefault="003C07A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3C07A8" w:rsidRPr="00A76FC5" w:rsidRDefault="003C07A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Barnstead, Nanopure, model D4751</w:t>
            </w:r>
          </w:p>
        </w:tc>
        <w:tc>
          <w:tcPr>
            <w:tcW w:w="1819" w:type="dxa"/>
          </w:tcPr>
          <w:p w:rsidR="003C07A8" w:rsidRPr="00A76FC5" w:rsidRDefault="003C07A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FAS56665</w:t>
            </w:r>
          </w:p>
        </w:tc>
      </w:tr>
      <w:tr w:rsidR="003C07A8" w:rsidRPr="00A76FC5" w:rsidTr="00A76FC5">
        <w:tc>
          <w:tcPr>
            <w:tcW w:w="2808" w:type="dxa"/>
          </w:tcPr>
          <w:p w:rsidR="003C07A8" w:rsidRPr="00A76FC5" w:rsidRDefault="00CC53F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Cell Harvester</w:t>
            </w:r>
          </w:p>
        </w:tc>
        <w:tc>
          <w:tcPr>
            <w:tcW w:w="1170" w:type="dxa"/>
          </w:tcPr>
          <w:p w:rsidR="003C07A8" w:rsidRPr="00A76FC5" w:rsidRDefault="00CC53F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3C07A8" w:rsidRPr="00A76FC5" w:rsidRDefault="00CC53F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BRANDEL, PHD Cell Harvester, Model:200A</w:t>
            </w:r>
          </w:p>
        </w:tc>
        <w:tc>
          <w:tcPr>
            <w:tcW w:w="1819" w:type="dxa"/>
          </w:tcPr>
          <w:p w:rsidR="003C07A8" w:rsidRPr="00A76FC5" w:rsidRDefault="00CC53F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FAS60585</w:t>
            </w:r>
          </w:p>
        </w:tc>
      </w:tr>
      <w:tr w:rsidR="00CC53F3" w:rsidRPr="00A76FC5" w:rsidTr="00A76FC5">
        <w:tc>
          <w:tcPr>
            <w:tcW w:w="2808" w:type="dxa"/>
          </w:tcPr>
          <w:p w:rsidR="00CC53F3" w:rsidRPr="00A76FC5" w:rsidRDefault="00EF50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CC53F3" w:rsidRPr="00A76FC5" w:rsidRDefault="00EF50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CC53F3" w:rsidRPr="00A76FC5" w:rsidRDefault="00EF50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Heraus, Biofuge Primo</w:t>
            </w:r>
          </w:p>
        </w:tc>
        <w:tc>
          <w:tcPr>
            <w:tcW w:w="1819" w:type="dxa"/>
          </w:tcPr>
          <w:p w:rsidR="00CC53F3" w:rsidRPr="00A76FC5" w:rsidRDefault="00EF50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FAFS91718</w:t>
            </w:r>
          </w:p>
        </w:tc>
      </w:tr>
      <w:tr w:rsidR="00EF503F" w:rsidRPr="00A76FC5" w:rsidTr="00A76FC5">
        <w:tc>
          <w:tcPr>
            <w:tcW w:w="2808" w:type="dxa"/>
          </w:tcPr>
          <w:p w:rsidR="00EF503F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Vacuum Pump</w:t>
            </w:r>
          </w:p>
        </w:tc>
        <w:tc>
          <w:tcPr>
            <w:tcW w:w="1170" w:type="dxa"/>
          </w:tcPr>
          <w:p w:rsidR="00EF503F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EF503F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BOECO, R-300</w:t>
            </w:r>
          </w:p>
        </w:tc>
        <w:tc>
          <w:tcPr>
            <w:tcW w:w="1819" w:type="dxa"/>
          </w:tcPr>
          <w:p w:rsidR="00EF503F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000028622</w:t>
            </w:r>
          </w:p>
        </w:tc>
      </w:tr>
      <w:tr w:rsidR="00325161" w:rsidRPr="00A76FC5" w:rsidTr="00A76FC5">
        <w:tc>
          <w:tcPr>
            <w:tcW w:w="2808" w:type="dxa"/>
          </w:tcPr>
          <w:p w:rsidR="00325161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Microcentrifuge</w:t>
            </w:r>
          </w:p>
        </w:tc>
        <w:tc>
          <w:tcPr>
            <w:tcW w:w="1170" w:type="dxa"/>
          </w:tcPr>
          <w:p w:rsidR="00325161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325161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Eppendorf, Centrifuge 5415C</w:t>
            </w:r>
          </w:p>
        </w:tc>
        <w:tc>
          <w:tcPr>
            <w:tcW w:w="1819" w:type="dxa"/>
          </w:tcPr>
          <w:p w:rsidR="00325161" w:rsidRPr="00A76FC5" w:rsidRDefault="0032516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</w:t>
            </w:r>
            <w:r w:rsidR="00C67D78" w:rsidRPr="00A76FC5">
              <w:rPr>
                <w:rFonts w:ascii="Times New Roman" w:hAnsi="Times New Roman" w:cs="Times New Roman"/>
                <w:sz w:val="28"/>
                <w:szCs w:val="28"/>
              </w:rPr>
              <w:t>54496</w:t>
            </w:r>
          </w:p>
        </w:tc>
      </w:tr>
      <w:tr w:rsidR="00325161" w:rsidRPr="00A76FC5" w:rsidTr="00A76FC5">
        <w:tc>
          <w:tcPr>
            <w:tcW w:w="2808" w:type="dxa"/>
          </w:tcPr>
          <w:p w:rsidR="00325161" w:rsidRPr="00A76FC5" w:rsidRDefault="00C67D7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Vacuum</w:t>
            </w:r>
            <w:r w:rsidR="003878B3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 Pump</w:t>
            </w:r>
          </w:p>
        </w:tc>
        <w:tc>
          <w:tcPr>
            <w:tcW w:w="1170" w:type="dxa"/>
          </w:tcPr>
          <w:p w:rsidR="00325161" w:rsidRPr="00A76FC5" w:rsidRDefault="003878B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325161" w:rsidRPr="00A76FC5" w:rsidRDefault="00FE029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Fisher Sientific,</w:t>
            </w:r>
            <w:r w:rsidR="00A8302D" w:rsidRPr="00A76FC5">
              <w:rPr>
                <w:rFonts w:ascii="Times New Roman" w:hAnsi="Times New Roman" w:cs="Times New Roman"/>
                <w:sz w:val="28"/>
                <w:szCs w:val="28"/>
              </w:rPr>
              <w:t>Maxima C Plus, Model M16C</w:t>
            </w:r>
          </w:p>
        </w:tc>
        <w:tc>
          <w:tcPr>
            <w:tcW w:w="1819" w:type="dxa"/>
          </w:tcPr>
          <w:p w:rsidR="00325161" w:rsidRPr="00A76FC5" w:rsidRDefault="00A8302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FAS61821</w:t>
            </w:r>
          </w:p>
        </w:tc>
      </w:tr>
      <w:tr w:rsidR="00A8302D" w:rsidRPr="00A76FC5" w:rsidTr="00A76FC5">
        <w:tc>
          <w:tcPr>
            <w:tcW w:w="2808" w:type="dxa"/>
          </w:tcPr>
          <w:p w:rsidR="00A8302D" w:rsidRPr="00A76FC5" w:rsidRDefault="004E036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Transilluminator</w:t>
            </w:r>
          </w:p>
        </w:tc>
        <w:tc>
          <w:tcPr>
            <w:tcW w:w="1170" w:type="dxa"/>
          </w:tcPr>
          <w:p w:rsidR="00A8302D" w:rsidRPr="00A76FC5" w:rsidRDefault="004E036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A8302D" w:rsidRPr="00A76FC5" w:rsidRDefault="004E036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Fisher Scientific</w:t>
            </w:r>
            <w:r w:rsidR="004501C7" w:rsidRPr="00A76FC5">
              <w:rPr>
                <w:rFonts w:ascii="Times New Roman" w:hAnsi="Times New Roman" w:cs="Times New Roman"/>
                <w:sz w:val="28"/>
                <w:szCs w:val="28"/>
              </w:rPr>
              <w:t>, Fisher Biotech,FBDLT-88</w:t>
            </w:r>
          </w:p>
        </w:tc>
        <w:tc>
          <w:tcPr>
            <w:tcW w:w="1819" w:type="dxa"/>
          </w:tcPr>
          <w:p w:rsidR="00A8302D" w:rsidRPr="00A76FC5" w:rsidRDefault="004501C7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FAS54502</w:t>
            </w:r>
          </w:p>
        </w:tc>
      </w:tr>
      <w:tr w:rsidR="004501C7" w:rsidRPr="00A76FC5" w:rsidTr="00A76FC5">
        <w:tc>
          <w:tcPr>
            <w:tcW w:w="2808" w:type="dxa"/>
          </w:tcPr>
          <w:p w:rsidR="004501C7" w:rsidRPr="00A76FC5" w:rsidRDefault="0052148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Analytical Balance</w:t>
            </w:r>
          </w:p>
        </w:tc>
        <w:tc>
          <w:tcPr>
            <w:tcW w:w="1170" w:type="dxa"/>
          </w:tcPr>
          <w:p w:rsidR="004501C7" w:rsidRPr="00A76FC5" w:rsidRDefault="0052148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4501C7" w:rsidRPr="00A76FC5" w:rsidRDefault="007E1BE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Mettler Toledo,AB204-S</w:t>
            </w:r>
          </w:p>
        </w:tc>
        <w:tc>
          <w:tcPr>
            <w:tcW w:w="1819" w:type="dxa"/>
          </w:tcPr>
          <w:p w:rsidR="004501C7" w:rsidRPr="00A76FC5" w:rsidRDefault="007E1BE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000028748</w:t>
            </w:r>
          </w:p>
        </w:tc>
      </w:tr>
      <w:tr w:rsidR="007E1BED" w:rsidRPr="00A76FC5" w:rsidTr="00A76FC5">
        <w:tc>
          <w:tcPr>
            <w:tcW w:w="2808" w:type="dxa"/>
          </w:tcPr>
          <w:p w:rsidR="007E1BED" w:rsidRPr="00A76FC5" w:rsidRDefault="004C36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Vortex</w:t>
            </w:r>
          </w:p>
        </w:tc>
        <w:tc>
          <w:tcPr>
            <w:tcW w:w="1170" w:type="dxa"/>
          </w:tcPr>
          <w:p w:rsidR="007E1BED" w:rsidRPr="00A76FC5" w:rsidRDefault="004C36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7E1BED" w:rsidRPr="00A76FC5" w:rsidRDefault="004C36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Scientific Industries,Vortex-2 Genie, Model G-560</w:t>
            </w:r>
          </w:p>
        </w:tc>
        <w:tc>
          <w:tcPr>
            <w:tcW w:w="1819" w:type="dxa"/>
          </w:tcPr>
          <w:p w:rsidR="007E1BED" w:rsidRPr="00A76FC5" w:rsidRDefault="004C36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FAS56674</w:t>
            </w:r>
          </w:p>
        </w:tc>
      </w:tr>
      <w:tr w:rsidR="004C36EB" w:rsidRPr="00A76FC5" w:rsidTr="00A76FC5">
        <w:tc>
          <w:tcPr>
            <w:tcW w:w="2808" w:type="dxa"/>
          </w:tcPr>
          <w:p w:rsidR="004C36EB" w:rsidRPr="00A76FC5" w:rsidRDefault="0039160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4C36EB" w:rsidRPr="00A76FC5" w:rsidRDefault="0039160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4C36EB" w:rsidRPr="00A76FC5" w:rsidRDefault="0039160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Boeco,Vortex V1 Plus</w:t>
            </w:r>
          </w:p>
        </w:tc>
        <w:tc>
          <w:tcPr>
            <w:tcW w:w="1819" w:type="dxa"/>
          </w:tcPr>
          <w:p w:rsidR="004C36EB" w:rsidRPr="00A76FC5" w:rsidRDefault="0039160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000028633</w:t>
            </w:r>
          </w:p>
        </w:tc>
      </w:tr>
      <w:tr w:rsidR="0039160C" w:rsidRPr="00A76FC5" w:rsidTr="00A76FC5">
        <w:tc>
          <w:tcPr>
            <w:tcW w:w="2808" w:type="dxa"/>
          </w:tcPr>
          <w:p w:rsidR="0039160C" w:rsidRPr="00A76FC5" w:rsidRDefault="0056634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Electrophoresis power supply</w:t>
            </w:r>
          </w:p>
        </w:tc>
        <w:tc>
          <w:tcPr>
            <w:tcW w:w="1170" w:type="dxa"/>
          </w:tcPr>
          <w:p w:rsidR="0039160C" w:rsidRPr="00A76FC5" w:rsidRDefault="0056634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39160C" w:rsidRPr="00A76FC5" w:rsidRDefault="00951CE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BIORAD,Model:Powerpac 300</w:t>
            </w:r>
          </w:p>
        </w:tc>
        <w:tc>
          <w:tcPr>
            <w:tcW w:w="1819" w:type="dxa"/>
          </w:tcPr>
          <w:p w:rsidR="0039160C" w:rsidRPr="00A76FC5" w:rsidRDefault="00951CE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000010581</w:t>
            </w:r>
          </w:p>
        </w:tc>
      </w:tr>
      <w:tr w:rsidR="00951CEE" w:rsidRPr="00A76FC5" w:rsidTr="00A76FC5">
        <w:tc>
          <w:tcPr>
            <w:tcW w:w="2808" w:type="dxa"/>
          </w:tcPr>
          <w:p w:rsidR="00951CEE" w:rsidRPr="00A76FC5" w:rsidRDefault="00FA184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951CEE" w:rsidRPr="00A76FC5" w:rsidRDefault="00FA184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951CEE" w:rsidRPr="00A76FC5" w:rsidRDefault="00FA184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 Scientific, Heraus, Fresco17</w:t>
            </w:r>
          </w:p>
        </w:tc>
        <w:tc>
          <w:tcPr>
            <w:tcW w:w="1819" w:type="dxa"/>
          </w:tcPr>
          <w:p w:rsidR="00951CEE" w:rsidRPr="00A76FC5" w:rsidRDefault="00F964D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000010525</w:t>
            </w:r>
          </w:p>
        </w:tc>
      </w:tr>
      <w:tr w:rsidR="00F964D6" w:rsidRPr="00A76FC5" w:rsidTr="00A76FC5">
        <w:tc>
          <w:tcPr>
            <w:tcW w:w="2808" w:type="dxa"/>
          </w:tcPr>
          <w:p w:rsidR="00F964D6" w:rsidRPr="00A76FC5" w:rsidRDefault="00513B2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Sealer</w:t>
            </w:r>
          </w:p>
        </w:tc>
        <w:tc>
          <w:tcPr>
            <w:tcW w:w="1170" w:type="dxa"/>
          </w:tcPr>
          <w:p w:rsidR="00F964D6" w:rsidRPr="00A76FC5" w:rsidRDefault="00513B2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F964D6" w:rsidRPr="00A76FC5" w:rsidRDefault="00513B2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Hualian, Model FS-200</w:t>
            </w:r>
          </w:p>
        </w:tc>
        <w:tc>
          <w:tcPr>
            <w:tcW w:w="1819" w:type="dxa"/>
          </w:tcPr>
          <w:p w:rsidR="00F964D6" w:rsidRPr="00A76FC5" w:rsidRDefault="00513B2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FAS62058</w:t>
            </w:r>
          </w:p>
        </w:tc>
      </w:tr>
      <w:tr w:rsidR="00513B28" w:rsidRPr="00A76FC5" w:rsidTr="00A76FC5">
        <w:tc>
          <w:tcPr>
            <w:tcW w:w="2808" w:type="dxa"/>
          </w:tcPr>
          <w:p w:rsidR="00513B28" w:rsidRPr="00A76FC5" w:rsidRDefault="00AE437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Power </w:t>
            </w:r>
            <w:r w:rsidR="00174C4F" w:rsidRPr="00A76FC5">
              <w:rPr>
                <w:rFonts w:ascii="Times New Roman" w:hAnsi="Times New Roman" w:cs="Times New Roman"/>
                <w:sz w:val="28"/>
                <w:szCs w:val="28"/>
              </w:rPr>
              <w:t>Supply, Programmable</w:t>
            </w:r>
          </w:p>
        </w:tc>
        <w:tc>
          <w:tcPr>
            <w:tcW w:w="1170" w:type="dxa"/>
          </w:tcPr>
          <w:p w:rsidR="00513B28" w:rsidRPr="00A76FC5" w:rsidRDefault="00AE437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513B28" w:rsidRPr="00A76FC5" w:rsidRDefault="009B2AB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Life Technologies, GIBCO BRL, Model 4001P</w:t>
            </w:r>
          </w:p>
        </w:tc>
        <w:tc>
          <w:tcPr>
            <w:tcW w:w="1819" w:type="dxa"/>
          </w:tcPr>
          <w:p w:rsidR="00513B28" w:rsidRPr="00A76FC5" w:rsidRDefault="009B2AB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</w:t>
            </w:r>
            <w:r w:rsidR="0027506E" w:rsidRPr="00A76FC5">
              <w:rPr>
                <w:rFonts w:ascii="Times New Roman" w:hAnsi="Times New Roman" w:cs="Times New Roman"/>
                <w:sz w:val="28"/>
                <w:szCs w:val="28"/>
              </w:rPr>
              <w:t>0764</w:t>
            </w:r>
          </w:p>
        </w:tc>
      </w:tr>
      <w:tr w:rsidR="009B2AB1" w:rsidRPr="00A76FC5" w:rsidTr="00A76FC5">
        <w:tc>
          <w:tcPr>
            <w:tcW w:w="2808" w:type="dxa"/>
          </w:tcPr>
          <w:p w:rsidR="009B2AB1" w:rsidRPr="00A76FC5" w:rsidRDefault="00EB7D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Power Supply</w:t>
            </w:r>
          </w:p>
        </w:tc>
        <w:tc>
          <w:tcPr>
            <w:tcW w:w="1170" w:type="dxa"/>
          </w:tcPr>
          <w:p w:rsidR="009B2AB1" w:rsidRPr="00A76FC5" w:rsidRDefault="00EB7D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9B2AB1" w:rsidRPr="00A76FC5" w:rsidRDefault="00EB7D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E-C Apparatus Corporation, EC105</w:t>
            </w:r>
          </w:p>
        </w:tc>
        <w:tc>
          <w:tcPr>
            <w:tcW w:w="1819" w:type="dxa"/>
          </w:tcPr>
          <w:p w:rsidR="009B2AB1" w:rsidRPr="00A76FC5" w:rsidRDefault="00EB7D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</w:t>
            </w:r>
            <w:r w:rsidR="0027506E" w:rsidRPr="00A76FC5">
              <w:rPr>
                <w:rFonts w:ascii="Times New Roman" w:hAnsi="Times New Roman" w:cs="Times New Roman"/>
                <w:sz w:val="28"/>
                <w:szCs w:val="28"/>
              </w:rPr>
              <w:t>60107</w:t>
            </w:r>
          </w:p>
        </w:tc>
      </w:tr>
      <w:tr w:rsidR="00EB7D4A" w:rsidRPr="00A76FC5" w:rsidTr="00A76FC5">
        <w:tc>
          <w:tcPr>
            <w:tcW w:w="2808" w:type="dxa"/>
          </w:tcPr>
          <w:p w:rsidR="00EB7D4A" w:rsidRPr="00A76FC5" w:rsidRDefault="00F2170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Minicentrifuge</w:t>
            </w:r>
          </w:p>
        </w:tc>
        <w:tc>
          <w:tcPr>
            <w:tcW w:w="1170" w:type="dxa"/>
          </w:tcPr>
          <w:p w:rsidR="00EB7D4A" w:rsidRPr="00A76FC5" w:rsidRDefault="00F2170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219" w:type="dxa"/>
          </w:tcPr>
          <w:p w:rsidR="00EB7D4A" w:rsidRPr="00A76FC5" w:rsidRDefault="00F2170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TOMY Capsulfuge, PMC-060</w:t>
            </w:r>
          </w:p>
        </w:tc>
        <w:tc>
          <w:tcPr>
            <w:tcW w:w="1819" w:type="dxa"/>
          </w:tcPr>
          <w:p w:rsidR="00EB7D4A" w:rsidRPr="00A76FC5" w:rsidRDefault="00F2170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FAS62384</w:t>
            </w:r>
          </w:p>
        </w:tc>
      </w:tr>
      <w:tr w:rsidR="00F21704" w:rsidRPr="00A76FC5" w:rsidTr="00A76FC5">
        <w:tc>
          <w:tcPr>
            <w:tcW w:w="2808" w:type="dxa"/>
          </w:tcPr>
          <w:p w:rsidR="00F21704" w:rsidRPr="00A76FC5" w:rsidRDefault="00C5688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Printer</w:t>
            </w:r>
          </w:p>
        </w:tc>
        <w:tc>
          <w:tcPr>
            <w:tcW w:w="1170" w:type="dxa"/>
          </w:tcPr>
          <w:p w:rsidR="00F21704" w:rsidRPr="00A76FC5" w:rsidRDefault="00C5688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219" w:type="dxa"/>
          </w:tcPr>
          <w:p w:rsidR="00F21704" w:rsidRPr="00A76FC5" w:rsidRDefault="00C5688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DELL, 5100cn</w:t>
            </w:r>
          </w:p>
        </w:tc>
        <w:tc>
          <w:tcPr>
            <w:tcW w:w="1819" w:type="dxa"/>
          </w:tcPr>
          <w:p w:rsidR="00F21704" w:rsidRPr="00A76FC5" w:rsidRDefault="00C56882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000017168</w:t>
            </w:r>
          </w:p>
        </w:tc>
      </w:tr>
      <w:tr w:rsidR="00C56882" w:rsidRPr="00A76FC5" w:rsidTr="00A76FC5">
        <w:tc>
          <w:tcPr>
            <w:tcW w:w="2808" w:type="dxa"/>
          </w:tcPr>
          <w:p w:rsidR="00C56882" w:rsidRPr="00A76FC5" w:rsidRDefault="00CD3ED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Printer</w:t>
            </w:r>
          </w:p>
        </w:tc>
        <w:tc>
          <w:tcPr>
            <w:tcW w:w="1170" w:type="dxa"/>
          </w:tcPr>
          <w:p w:rsidR="00C56882" w:rsidRPr="00A76FC5" w:rsidRDefault="00CD3ED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219" w:type="dxa"/>
          </w:tcPr>
          <w:p w:rsidR="00C56882" w:rsidRPr="00A76FC5" w:rsidRDefault="00CD3ED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HP Laserjet P4015n</w:t>
            </w:r>
          </w:p>
        </w:tc>
        <w:tc>
          <w:tcPr>
            <w:tcW w:w="1819" w:type="dxa"/>
          </w:tcPr>
          <w:p w:rsidR="00C56882" w:rsidRPr="00A76FC5" w:rsidRDefault="00CD3ED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000033514</w:t>
            </w:r>
          </w:p>
        </w:tc>
      </w:tr>
      <w:tr w:rsidR="00CD3ED9" w:rsidRPr="00A76FC5" w:rsidTr="00A76FC5">
        <w:tc>
          <w:tcPr>
            <w:tcW w:w="2808" w:type="dxa"/>
          </w:tcPr>
          <w:p w:rsidR="00CD3ED9" w:rsidRPr="00A76FC5" w:rsidRDefault="00EF5E9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Printer</w:t>
            </w:r>
          </w:p>
        </w:tc>
        <w:tc>
          <w:tcPr>
            <w:tcW w:w="1170" w:type="dxa"/>
          </w:tcPr>
          <w:p w:rsidR="00CD3ED9" w:rsidRPr="00A76FC5" w:rsidRDefault="00EF5E9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CD3ED9" w:rsidRPr="00A76FC5" w:rsidRDefault="00EF5E9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HP Laserjet 4350n</w:t>
            </w:r>
          </w:p>
        </w:tc>
        <w:tc>
          <w:tcPr>
            <w:tcW w:w="1819" w:type="dxa"/>
          </w:tcPr>
          <w:p w:rsidR="00CD3ED9" w:rsidRPr="00A76FC5" w:rsidRDefault="00EF5E9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000028549</w:t>
            </w:r>
          </w:p>
        </w:tc>
      </w:tr>
      <w:tr w:rsidR="00EF5E93" w:rsidRPr="00A76FC5" w:rsidTr="00A76FC5">
        <w:tc>
          <w:tcPr>
            <w:tcW w:w="2808" w:type="dxa"/>
          </w:tcPr>
          <w:p w:rsidR="00EF5E93" w:rsidRPr="00A76FC5" w:rsidRDefault="0046198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EF5E93" w:rsidRPr="00A76FC5" w:rsidRDefault="0046198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EF5E93" w:rsidRPr="00A76FC5" w:rsidRDefault="0046198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BINDER</w:t>
            </w:r>
          </w:p>
        </w:tc>
        <w:tc>
          <w:tcPr>
            <w:tcW w:w="1819" w:type="dxa"/>
          </w:tcPr>
          <w:p w:rsidR="00EF5E93" w:rsidRPr="00A76FC5" w:rsidRDefault="00EF5E9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986" w:rsidRPr="00A76FC5" w:rsidTr="00A76FC5">
        <w:tc>
          <w:tcPr>
            <w:tcW w:w="2808" w:type="dxa"/>
          </w:tcPr>
          <w:p w:rsidR="00461986" w:rsidRPr="00A76FC5" w:rsidRDefault="0046198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Oven/Incubator</w:t>
            </w:r>
          </w:p>
        </w:tc>
        <w:tc>
          <w:tcPr>
            <w:tcW w:w="1170" w:type="dxa"/>
          </w:tcPr>
          <w:p w:rsidR="00461986" w:rsidRPr="00A76FC5" w:rsidRDefault="0046198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461986" w:rsidRPr="00A76FC5" w:rsidRDefault="0046198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 Selecta, Incudigit</w:t>
            </w:r>
          </w:p>
        </w:tc>
        <w:tc>
          <w:tcPr>
            <w:tcW w:w="1819" w:type="dxa"/>
          </w:tcPr>
          <w:p w:rsidR="00461986" w:rsidRPr="00A76FC5" w:rsidRDefault="0046198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000028556</w:t>
            </w:r>
          </w:p>
        </w:tc>
      </w:tr>
      <w:tr w:rsidR="00461986" w:rsidRPr="00A76FC5" w:rsidTr="00A76FC5">
        <w:tc>
          <w:tcPr>
            <w:tcW w:w="2808" w:type="dxa"/>
          </w:tcPr>
          <w:p w:rsidR="00461986" w:rsidRPr="00A76FC5" w:rsidRDefault="007C0E5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461986" w:rsidRPr="00A76FC5" w:rsidRDefault="007C0E5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461986" w:rsidRPr="00A76FC5" w:rsidRDefault="007C0E5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Lab-Line Aquabath, Model 18020</w:t>
            </w:r>
          </w:p>
        </w:tc>
        <w:tc>
          <w:tcPr>
            <w:tcW w:w="1819" w:type="dxa"/>
          </w:tcPr>
          <w:p w:rsidR="00461986" w:rsidRPr="00A76FC5" w:rsidRDefault="007C0E5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FAS61852</w:t>
            </w:r>
          </w:p>
        </w:tc>
      </w:tr>
      <w:tr w:rsidR="007C0E56" w:rsidRPr="00A76FC5" w:rsidTr="00A76FC5">
        <w:tc>
          <w:tcPr>
            <w:tcW w:w="2808" w:type="dxa"/>
          </w:tcPr>
          <w:p w:rsidR="007C0E56" w:rsidRPr="00A76FC5" w:rsidRDefault="0092680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PC</w:t>
            </w:r>
          </w:p>
        </w:tc>
        <w:tc>
          <w:tcPr>
            <w:tcW w:w="1170" w:type="dxa"/>
          </w:tcPr>
          <w:p w:rsidR="007C0E56" w:rsidRPr="00A76FC5" w:rsidRDefault="0092680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7C0E56" w:rsidRPr="00A76FC5" w:rsidRDefault="0092680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Digital Venturis FX</w:t>
            </w:r>
          </w:p>
        </w:tc>
        <w:tc>
          <w:tcPr>
            <w:tcW w:w="1819" w:type="dxa"/>
          </w:tcPr>
          <w:p w:rsidR="0092680F" w:rsidRPr="00A76FC5" w:rsidRDefault="0092680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80F" w:rsidRPr="00A76FC5" w:rsidTr="00A76FC5">
        <w:tc>
          <w:tcPr>
            <w:tcW w:w="2808" w:type="dxa"/>
          </w:tcPr>
          <w:p w:rsidR="0092680F" w:rsidRPr="00A76FC5" w:rsidRDefault="000A7E7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92680F" w:rsidRPr="00A76FC5" w:rsidRDefault="000A7E7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92680F" w:rsidRPr="00A76FC5" w:rsidRDefault="000A7E7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Clifton</w:t>
            </w:r>
          </w:p>
        </w:tc>
        <w:tc>
          <w:tcPr>
            <w:tcW w:w="1819" w:type="dxa"/>
          </w:tcPr>
          <w:p w:rsidR="0092680F" w:rsidRPr="00A76FC5" w:rsidRDefault="000A7E7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000010580</w:t>
            </w:r>
          </w:p>
        </w:tc>
      </w:tr>
      <w:tr w:rsidR="000A7E7E" w:rsidRPr="00A76FC5" w:rsidTr="00A76FC5">
        <w:tc>
          <w:tcPr>
            <w:tcW w:w="2808" w:type="dxa"/>
          </w:tcPr>
          <w:p w:rsidR="000A7E7E" w:rsidRPr="00A76FC5" w:rsidRDefault="00BD56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PH Meter</w:t>
            </w:r>
          </w:p>
        </w:tc>
        <w:tc>
          <w:tcPr>
            <w:tcW w:w="1170" w:type="dxa"/>
          </w:tcPr>
          <w:p w:rsidR="000A7E7E" w:rsidRPr="00A76FC5" w:rsidRDefault="00BD56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0A7E7E" w:rsidRPr="00A76FC5" w:rsidRDefault="00BD56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Mettler Toledo, MP220</w:t>
            </w:r>
          </w:p>
        </w:tc>
        <w:tc>
          <w:tcPr>
            <w:tcW w:w="1819" w:type="dxa"/>
          </w:tcPr>
          <w:p w:rsidR="000A7E7E" w:rsidRPr="00A76FC5" w:rsidRDefault="00BD56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000028601</w:t>
            </w:r>
          </w:p>
        </w:tc>
      </w:tr>
      <w:tr w:rsidR="00BD56AE" w:rsidRPr="00A76FC5" w:rsidTr="00A76FC5">
        <w:tc>
          <w:tcPr>
            <w:tcW w:w="2808" w:type="dxa"/>
          </w:tcPr>
          <w:p w:rsidR="00BD56AE" w:rsidRPr="00A76FC5" w:rsidRDefault="00C47FB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Homogenizer</w:t>
            </w:r>
          </w:p>
        </w:tc>
        <w:tc>
          <w:tcPr>
            <w:tcW w:w="1170" w:type="dxa"/>
          </w:tcPr>
          <w:p w:rsidR="00BD56AE" w:rsidRPr="00A76FC5" w:rsidRDefault="00C47FB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BD56AE" w:rsidRPr="00A76FC5" w:rsidRDefault="00C47FB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ProScientific, Model Pro200</w:t>
            </w:r>
          </w:p>
        </w:tc>
        <w:tc>
          <w:tcPr>
            <w:tcW w:w="1819" w:type="dxa"/>
          </w:tcPr>
          <w:p w:rsidR="00BD56AE" w:rsidRPr="00A76FC5" w:rsidRDefault="00C47FB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000028574</w:t>
            </w:r>
          </w:p>
        </w:tc>
      </w:tr>
      <w:tr w:rsidR="00C47FBC" w:rsidRPr="00A76FC5" w:rsidTr="00A76FC5">
        <w:tc>
          <w:tcPr>
            <w:tcW w:w="2808" w:type="dxa"/>
          </w:tcPr>
          <w:p w:rsidR="00C47FBC" w:rsidRPr="00A76FC5" w:rsidRDefault="00F0047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C47FBC" w:rsidRPr="00A76FC5" w:rsidRDefault="00F0047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C47FBC" w:rsidRPr="00A76FC5" w:rsidRDefault="00F0047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ThermoScientific Vortex Maxi Mix II</w:t>
            </w:r>
          </w:p>
        </w:tc>
        <w:tc>
          <w:tcPr>
            <w:tcW w:w="1819" w:type="dxa"/>
          </w:tcPr>
          <w:p w:rsidR="00C47FBC" w:rsidRPr="00A76FC5" w:rsidRDefault="00F0047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000010587</w:t>
            </w:r>
          </w:p>
        </w:tc>
      </w:tr>
      <w:tr w:rsidR="00F0047D" w:rsidRPr="00A76FC5" w:rsidTr="00A76FC5">
        <w:tc>
          <w:tcPr>
            <w:tcW w:w="2808" w:type="dxa"/>
          </w:tcPr>
          <w:p w:rsidR="00F0047D" w:rsidRPr="00A76FC5" w:rsidRDefault="001F134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Hotplate/Stirrer</w:t>
            </w:r>
          </w:p>
        </w:tc>
        <w:tc>
          <w:tcPr>
            <w:tcW w:w="1170" w:type="dxa"/>
          </w:tcPr>
          <w:p w:rsidR="00F0047D" w:rsidRPr="00A76FC5" w:rsidRDefault="001F134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F0047D" w:rsidRPr="00A76FC5" w:rsidRDefault="001F134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Cliftor Cerastir</w:t>
            </w:r>
          </w:p>
        </w:tc>
        <w:tc>
          <w:tcPr>
            <w:tcW w:w="1819" w:type="dxa"/>
          </w:tcPr>
          <w:p w:rsidR="00F0047D" w:rsidRPr="00A76FC5" w:rsidRDefault="001F134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000028609</w:t>
            </w:r>
          </w:p>
        </w:tc>
      </w:tr>
      <w:tr w:rsidR="001F134B" w:rsidRPr="00A76FC5" w:rsidTr="00A76FC5">
        <w:tc>
          <w:tcPr>
            <w:tcW w:w="2808" w:type="dxa"/>
          </w:tcPr>
          <w:p w:rsidR="001F134B" w:rsidRPr="00A76FC5" w:rsidRDefault="005B0A1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Vacuum Pump</w:t>
            </w:r>
          </w:p>
        </w:tc>
        <w:tc>
          <w:tcPr>
            <w:tcW w:w="1170" w:type="dxa"/>
          </w:tcPr>
          <w:p w:rsidR="001F134B" w:rsidRPr="00A76FC5" w:rsidRDefault="005B0A1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1F134B" w:rsidRPr="00A76FC5" w:rsidRDefault="005B0A1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Welch Chemstar, 1400N</w:t>
            </w:r>
          </w:p>
        </w:tc>
        <w:tc>
          <w:tcPr>
            <w:tcW w:w="1819" w:type="dxa"/>
          </w:tcPr>
          <w:p w:rsidR="001F134B" w:rsidRPr="00A76FC5" w:rsidRDefault="005B0A1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000028598</w:t>
            </w:r>
          </w:p>
        </w:tc>
      </w:tr>
      <w:tr w:rsidR="005B0A1F" w:rsidRPr="00A76FC5" w:rsidTr="00A76FC5">
        <w:tc>
          <w:tcPr>
            <w:tcW w:w="2808" w:type="dxa"/>
          </w:tcPr>
          <w:p w:rsidR="005B0A1F" w:rsidRPr="00A76FC5" w:rsidRDefault="00C60E4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Trap for vacuum centrifuge</w:t>
            </w:r>
          </w:p>
        </w:tc>
        <w:tc>
          <w:tcPr>
            <w:tcW w:w="1170" w:type="dxa"/>
          </w:tcPr>
          <w:p w:rsidR="005B0A1F" w:rsidRPr="00A76FC5" w:rsidRDefault="00C60E4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5B0A1F" w:rsidRPr="00A76FC5" w:rsidRDefault="00C60E46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Labconco</w:t>
            </w:r>
            <w:r w:rsidR="007517F5" w:rsidRPr="00A76FC5">
              <w:rPr>
                <w:rFonts w:ascii="Times New Roman" w:hAnsi="Times New Roman" w:cs="Times New Roman"/>
                <w:sz w:val="28"/>
                <w:szCs w:val="28"/>
              </w:rPr>
              <w:t>, Centrivap Cold Trap 78110-01 D</w:t>
            </w:r>
          </w:p>
        </w:tc>
        <w:tc>
          <w:tcPr>
            <w:tcW w:w="1819" w:type="dxa"/>
          </w:tcPr>
          <w:p w:rsidR="005B0A1F" w:rsidRPr="00A76FC5" w:rsidRDefault="007517F5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FAS60113</w:t>
            </w:r>
          </w:p>
        </w:tc>
      </w:tr>
      <w:tr w:rsidR="007517F5" w:rsidRPr="00A76FC5" w:rsidTr="00A76FC5">
        <w:tc>
          <w:tcPr>
            <w:tcW w:w="2808" w:type="dxa"/>
          </w:tcPr>
          <w:p w:rsidR="007517F5" w:rsidRPr="00A76FC5" w:rsidRDefault="00762A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Vacuum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Centrifuge</w:t>
            </w:r>
          </w:p>
        </w:tc>
        <w:tc>
          <w:tcPr>
            <w:tcW w:w="1170" w:type="dxa"/>
          </w:tcPr>
          <w:p w:rsidR="007517F5" w:rsidRPr="00A76FC5" w:rsidRDefault="00762A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314</w:t>
            </w:r>
          </w:p>
        </w:tc>
        <w:tc>
          <w:tcPr>
            <w:tcW w:w="5219" w:type="dxa"/>
          </w:tcPr>
          <w:p w:rsidR="007517F5" w:rsidRPr="00A76FC5" w:rsidRDefault="00762A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Labconco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Centrivap Centrifuge</w:t>
            </w:r>
          </w:p>
        </w:tc>
        <w:tc>
          <w:tcPr>
            <w:tcW w:w="1819" w:type="dxa"/>
          </w:tcPr>
          <w:p w:rsidR="007517F5" w:rsidRPr="00A76FC5" w:rsidRDefault="00762AE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FAS6011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762AEB" w:rsidRPr="00A76FC5" w:rsidTr="00A76FC5">
        <w:tc>
          <w:tcPr>
            <w:tcW w:w="2808" w:type="dxa"/>
          </w:tcPr>
          <w:p w:rsidR="00762AEB" w:rsidRPr="00A76FC5" w:rsidRDefault="00783ED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Oven/Incubator</w:t>
            </w:r>
          </w:p>
        </w:tc>
        <w:tc>
          <w:tcPr>
            <w:tcW w:w="1170" w:type="dxa"/>
          </w:tcPr>
          <w:p w:rsidR="00762AEB" w:rsidRPr="00A76FC5" w:rsidRDefault="00783ED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762AEB" w:rsidRPr="00A76FC5" w:rsidRDefault="00783ED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Genlab Limited</w:t>
            </w:r>
          </w:p>
        </w:tc>
        <w:tc>
          <w:tcPr>
            <w:tcW w:w="1819" w:type="dxa"/>
          </w:tcPr>
          <w:p w:rsidR="00762AEB" w:rsidRPr="00A76FC5" w:rsidRDefault="00783ED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000028653</w:t>
            </w:r>
          </w:p>
        </w:tc>
      </w:tr>
      <w:tr w:rsidR="00783EDE" w:rsidRPr="00A76FC5" w:rsidTr="00A76FC5">
        <w:tc>
          <w:tcPr>
            <w:tcW w:w="2808" w:type="dxa"/>
          </w:tcPr>
          <w:p w:rsidR="00783EDE" w:rsidRPr="00A76FC5" w:rsidRDefault="001D05F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Microcentrifuge</w:t>
            </w:r>
          </w:p>
        </w:tc>
        <w:tc>
          <w:tcPr>
            <w:tcW w:w="1170" w:type="dxa"/>
          </w:tcPr>
          <w:p w:rsidR="00783EDE" w:rsidRPr="00A76FC5" w:rsidRDefault="001D05F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783EDE" w:rsidRPr="00A76FC5" w:rsidRDefault="001D05F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Eppendorf 5415C</w:t>
            </w:r>
          </w:p>
        </w:tc>
        <w:tc>
          <w:tcPr>
            <w:tcW w:w="1819" w:type="dxa"/>
          </w:tcPr>
          <w:p w:rsidR="00783EDE" w:rsidRPr="00A76FC5" w:rsidRDefault="001D05F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FAS54495</w:t>
            </w:r>
          </w:p>
        </w:tc>
      </w:tr>
      <w:tr w:rsidR="001D05FC" w:rsidRPr="00A76FC5" w:rsidTr="00A76FC5">
        <w:tc>
          <w:tcPr>
            <w:tcW w:w="2808" w:type="dxa"/>
          </w:tcPr>
          <w:p w:rsidR="001D05FC" w:rsidRPr="00A76FC5" w:rsidRDefault="0086723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Analytical Balance</w:t>
            </w:r>
          </w:p>
        </w:tc>
        <w:tc>
          <w:tcPr>
            <w:tcW w:w="1170" w:type="dxa"/>
          </w:tcPr>
          <w:p w:rsidR="001D05FC" w:rsidRPr="00A76FC5" w:rsidRDefault="0086723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1D05FC" w:rsidRPr="00A76FC5" w:rsidRDefault="0086723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Mettler Toledo, AG104</w:t>
            </w:r>
          </w:p>
        </w:tc>
        <w:tc>
          <w:tcPr>
            <w:tcW w:w="1819" w:type="dxa"/>
          </w:tcPr>
          <w:p w:rsidR="001D05FC" w:rsidRPr="00A76FC5" w:rsidRDefault="0086723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000028684</w:t>
            </w:r>
          </w:p>
        </w:tc>
      </w:tr>
      <w:tr w:rsidR="00867230" w:rsidRPr="00A76FC5" w:rsidTr="00A76FC5">
        <w:tc>
          <w:tcPr>
            <w:tcW w:w="2808" w:type="dxa"/>
          </w:tcPr>
          <w:p w:rsidR="00867230" w:rsidRPr="00A76FC5" w:rsidRDefault="00B33FA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Toploading Balance</w:t>
            </w:r>
          </w:p>
        </w:tc>
        <w:tc>
          <w:tcPr>
            <w:tcW w:w="1170" w:type="dxa"/>
          </w:tcPr>
          <w:p w:rsidR="00867230" w:rsidRPr="00A76FC5" w:rsidRDefault="00B33FA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867230" w:rsidRPr="00A76FC5" w:rsidRDefault="00B33FA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Mettler Toledo, PB602-S</w:t>
            </w:r>
          </w:p>
        </w:tc>
        <w:tc>
          <w:tcPr>
            <w:tcW w:w="1819" w:type="dxa"/>
          </w:tcPr>
          <w:p w:rsidR="00867230" w:rsidRPr="00A76FC5" w:rsidRDefault="00B33FA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000028602</w:t>
            </w:r>
          </w:p>
        </w:tc>
      </w:tr>
      <w:tr w:rsidR="00B33FA9" w:rsidRPr="00A76FC5" w:rsidTr="00A76FC5">
        <w:tc>
          <w:tcPr>
            <w:tcW w:w="2808" w:type="dxa"/>
          </w:tcPr>
          <w:p w:rsidR="00B33FA9" w:rsidRPr="00A76FC5" w:rsidRDefault="0071169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Mini-Rotator</w:t>
            </w:r>
          </w:p>
        </w:tc>
        <w:tc>
          <w:tcPr>
            <w:tcW w:w="1170" w:type="dxa"/>
          </w:tcPr>
          <w:p w:rsidR="00B33FA9" w:rsidRPr="00A76FC5" w:rsidRDefault="0071169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B33FA9" w:rsidRPr="00A76FC5" w:rsidRDefault="0071169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BIOSAN,Minirotator, Bio RS-24</w:t>
            </w:r>
          </w:p>
        </w:tc>
        <w:tc>
          <w:tcPr>
            <w:tcW w:w="1819" w:type="dxa"/>
          </w:tcPr>
          <w:p w:rsidR="00B33FA9" w:rsidRPr="00A76FC5" w:rsidRDefault="0071169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000010590</w:t>
            </w:r>
          </w:p>
        </w:tc>
      </w:tr>
      <w:tr w:rsidR="0071169F" w:rsidRPr="00A76FC5" w:rsidTr="00A76FC5">
        <w:tc>
          <w:tcPr>
            <w:tcW w:w="2808" w:type="dxa"/>
          </w:tcPr>
          <w:p w:rsidR="0071169F" w:rsidRPr="00A76FC5" w:rsidRDefault="00113AB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71169F" w:rsidRPr="00A76FC5" w:rsidRDefault="00113AB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71169F" w:rsidRPr="00A76FC5" w:rsidRDefault="00113AB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BOECO,Vortex V1 Plus</w:t>
            </w:r>
          </w:p>
        </w:tc>
        <w:tc>
          <w:tcPr>
            <w:tcW w:w="1819" w:type="dxa"/>
          </w:tcPr>
          <w:p w:rsidR="0071169F" w:rsidRPr="00A76FC5" w:rsidRDefault="00113AB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000028635</w:t>
            </w:r>
          </w:p>
        </w:tc>
      </w:tr>
      <w:tr w:rsidR="00113ABA" w:rsidRPr="00A76FC5" w:rsidTr="00A76FC5">
        <w:tc>
          <w:tcPr>
            <w:tcW w:w="2808" w:type="dxa"/>
          </w:tcPr>
          <w:p w:rsidR="00113ABA" w:rsidRPr="00A76FC5" w:rsidRDefault="00C17D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r w:rsidR="001A3CDE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supply</w:t>
            </w:r>
            <w:r w:rsidR="000972B1" w:rsidRPr="00A76FC5">
              <w:rPr>
                <w:rFonts w:ascii="Times New Roman" w:hAnsi="Times New Roman" w:cs="Times New Roman"/>
                <w:sz w:val="28"/>
                <w:szCs w:val="28"/>
              </w:rPr>
              <w:t>, Electrophoresis</w:t>
            </w:r>
          </w:p>
        </w:tc>
        <w:tc>
          <w:tcPr>
            <w:tcW w:w="1170" w:type="dxa"/>
          </w:tcPr>
          <w:p w:rsidR="00113ABA" w:rsidRPr="00A76FC5" w:rsidRDefault="00C17D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113ABA" w:rsidRPr="00A76FC5" w:rsidRDefault="00C17D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AmershamPharmacia biotech, EPS 301</w:t>
            </w:r>
          </w:p>
        </w:tc>
        <w:tc>
          <w:tcPr>
            <w:tcW w:w="1819" w:type="dxa"/>
          </w:tcPr>
          <w:p w:rsidR="00113ABA" w:rsidRPr="00A76FC5" w:rsidRDefault="00C17D3F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FAS61822</w:t>
            </w:r>
          </w:p>
        </w:tc>
      </w:tr>
      <w:tr w:rsidR="00C17D3F" w:rsidRPr="00A76FC5" w:rsidTr="00A76FC5">
        <w:tc>
          <w:tcPr>
            <w:tcW w:w="2808" w:type="dxa"/>
          </w:tcPr>
          <w:p w:rsidR="00C17D3F" w:rsidRPr="00A76FC5" w:rsidRDefault="001A3CD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Power supply</w:t>
            </w:r>
            <w:r w:rsidR="000972B1" w:rsidRPr="00A76FC5">
              <w:rPr>
                <w:rFonts w:ascii="Times New Roman" w:hAnsi="Times New Roman" w:cs="Times New Roman"/>
                <w:sz w:val="28"/>
                <w:szCs w:val="28"/>
              </w:rPr>
              <w:t>, Electrophoresis</w:t>
            </w:r>
          </w:p>
        </w:tc>
        <w:tc>
          <w:tcPr>
            <w:tcW w:w="1170" w:type="dxa"/>
          </w:tcPr>
          <w:p w:rsidR="00C17D3F" w:rsidRPr="00A76FC5" w:rsidRDefault="001A3CD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C17D3F" w:rsidRPr="00A76FC5" w:rsidRDefault="000972B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BIORAD, Power</w:t>
            </w:r>
            <w:r w:rsidR="00A63050"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 PAC Basic</w:t>
            </w:r>
          </w:p>
        </w:tc>
        <w:tc>
          <w:tcPr>
            <w:tcW w:w="1819" w:type="dxa"/>
          </w:tcPr>
          <w:p w:rsidR="00C17D3F" w:rsidRPr="00A76FC5" w:rsidRDefault="00A6305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000010578</w:t>
            </w:r>
          </w:p>
        </w:tc>
      </w:tr>
      <w:tr w:rsidR="00A63050" w:rsidRPr="00A76FC5" w:rsidTr="00A76FC5">
        <w:tc>
          <w:tcPr>
            <w:tcW w:w="2808" w:type="dxa"/>
          </w:tcPr>
          <w:p w:rsidR="00A63050" w:rsidRPr="00A76FC5" w:rsidRDefault="002D2E1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A63050" w:rsidRPr="00A76FC5" w:rsidRDefault="002D2E1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A63050" w:rsidRPr="00A76FC5" w:rsidRDefault="002D2E1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Sigma 3K30</w:t>
            </w:r>
          </w:p>
        </w:tc>
        <w:tc>
          <w:tcPr>
            <w:tcW w:w="1819" w:type="dxa"/>
          </w:tcPr>
          <w:p w:rsidR="00A63050" w:rsidRPr="00A76FC5" w:rsidRDefault="002D2E1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000000017</w:t>
            </w:r>
          </w:p>
        </w:tc>
      </w:tr>
      <w:tr w:rsidR="002D2E1B" w:rsidRPr="00A76FC5" w:rsidTr="00A76FC5">
        <w:tc>
          <w:tcPr>
            <w:tcW w:w="2808" w:type="dxa"/>
          </w:tcPr>
          <w:p w:rsidR="002D2E1B" w:rsidRPr="00A76FC5" w:rsidRDefault="001B00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Microwave</w:t>
            </w:r>
          </w:p>
        </w:tc>
        <w:tc>
          <w:tcPr>
            <w:tcW w:w="1170" w:type="dxa"/>
          </w:tcPr>
          <w:p w:rsidR="002D2E1B" w:rsidRPr="00A76FC5" w:rsidRDefault="001B00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2D2E1B" w:rsidRPr="00A76FC5" w:rsidRDefault="001B00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Ariston 900w</w:t>
            </w:r>
          </w:p>
        </w:tc>
        <w:tc>
          <w:tcPr>
            <w:tcW w:w="1819" w:type="dxa"/>
          </w:tcPr>
          <w:p w:rsidR="002D2E1B" w:rsidRPr="00A76FC5" w:rsidRDefault="001B004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000028603</w:t>
            </w:r>
          </w:p>
        </w:tc>
      </w:tr>
      <w:tr w:rsidR="005C2780" w:rsidRPr="00A76FC5" w:rsidTr="00A76FC5">
        <w:tc>
          <w:tcPr>
            <w:tcW w:w="2808" w:type="dxa"/>
          </w:tcPr>
          <w:p w:rsidR="005C2780" w:rsidRPr="00A76FC5" w:rsidRDefault="005C278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Liquid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Nitrogen Dewar</w:t>
            </w:r>
          </w:p>
        </w:tc>
        <w:tc>
          <w:tcPr>
            <w:tcW w:w="1170" w:type="dxa"/>
          </w:tcPr>
          <w:p w:rsidR="005C2780" w:rsidRPr="00A76FC5" w:rsidRDefault="005C278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314</w:t>
            </w:r>
          </w:p>
        </w:tc>
        <w:tc>
          <w:tcPr>
            <w:tcW w:w="5219" w:type="dxa"/>
          </w:tcPr>
          <w:p w:rsidR="005C2780" w:rsidRPr="00A76FC5" w:rsidRDefault="005C278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THERMO, Model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8213</w:t>
            </w:r>
          </w:p>
        </w:tc>
        <w:tc>
          <w:tcPr>
            <w:tcW w:w="1819" w:type="dxa"/>
          </w:tcPr>
          <w:p w:rsidR="005C2780" w:rsidRPr="00A76FC5" w:rsidRDefault="004A2167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00001057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4A2167" w:rsidRPr="00A76FC5" w:rsidTr="00A76FC5">
        <w:tc>
          <w:tcPr>
            <w:tcW w:w="2808" w:type="dxa"/>
          </w:tcPr>
          <w:p w:rsidR="004A2167" w:rsidRPr="00A76FC5" w:rsidRDefault="00F84CA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Incubator Shaker</w:t>
            </w:r>
          </w:p>
        </w:tc>
        <w:tc>
          <w:tcPr>
            <w:tcW w:w="1170" w:type="dxa"/>
          </w:tcPr>
          <w:p w:rsidR="004A2167" w:rsidRPr="00A76FC5" w:rsidRDefault="00F84CA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4A2167" w:rsidRPr="00A76FC5" w:rsidRDefault="00F84CA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NewBrunswick Scientific, Model G25</w:t>
            </w:r>
          </w:p>
        </w:tc>
        <w:tc>
          <w:tcPr>
            <w:tcW w:w="1819" w:type="dxa"/>
          </w:tcPr>
          <w:p w:rsidR="004A2167" w:rsidRPr="00A76FC5" w:rsidRDefault="00F84CA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FAS62258</w:t>
            </w:r>
          </w:p>
        </w:tc>
      </w:tr>
      <w:tr w:rsidR="00F84CA0" w:rsidRPr="00A76FC5" w:rsidTr="00A76FC5">
        <w:tc>
          <w:tcPr>
            <w:tcW w:w="2808" w:type="dxa"/>
          </w:tcPr>
          <w:p w:rsidR="00F84CA0" w:rsidRPr="00A76FC5" w:rsidRDefault="00DD6E2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F84CA0" w:rsidRPr="00A76FC5" w:rsidRDefault="00DD6E2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F84CA0" w:rsidRPr="00A76FC5" w:rsidRDefault="00DD6E2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General Electric</w:t>
            </w:r>
          </w:p>
        </w:tc>
        <w:tc>
          <w:tcPr>
            <w:tcW w:w="1819" w:type="dxa"/>
          </w:tcPr>
          <w:p w:rsidR="00F84CA0" w:rsidRPr="00A76FC5" w:rsidRDefault="00DD6E2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FAS56255</w:t>
            </w:r>
          </w:p>
        </w:tc>
      </w:tr>
      <w:tr w:rsidR="00DD6E23" w:rsidRPr="00A76FC5" w:rsidTr="00A76FC5">
        <w:tc>
          <w:tcPr>
            <w:tcW w:w="2808" w:type="dxa"/>
          </w:tcPr>
          <w:p w:rsidR="00DD6E23" w:rsidRPr="00A76FC5" w:rsidRDefault="00EA2C2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Freezer</w:t>
            </w:r>
          </w:p>
        </w:tc>
        <w:tc>
          <w:tcPr>
            <w:tcW w:w="1170" w:type="dxa"/>
          </w:tcPr>
          <w:p w:rsidR="00DD6E23" w:rsidRPr="00A76FC5" w:rsidRDefault="00EA2C2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DD6E23" w:rsidRPr="00A76FC5" w:rsidRDefault="00EA2C2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REVCO,GS Laboratory Equipment,Model: BOD50A14</w:t>
            </w:r>
          </w:p>
        </w:tc>
        <w:tc>
          <w:tcPr>
            <w:tcW w:w="1819" w:type="dxa"/>
          </w:tcPr>
          <w:p w:rsidR="00DD6E23" w:rsidRPr="00A76FC5" w:rsidRDefault="00EA2C2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FAS60410</w:t>
            </w:r>
          </w:p>
        </w:tc>
      </w:tr>
      <w:tr w:rsidR="00EA2C2C" w:rsidRPr="00A76FC5" w:rsidTr="00A76FC5">
        <w:tc>
          <w:tcPr>
            <w:tcW w:w="2808" w:type="dxa"/>
          </w:tcPr>
          <w:p w:rsidR="00EA2C2C" w:rsidRPr="00A76FC5" w:rsidRDefault="006D4EE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Ice Maker</w:t>
            </w:r>
          </w:p>
        </w:tc>
        <w:tc>
          <w:tcPr>
            <w:tcW w:w="1170" w:type="dxa"/>
          </w:tcPr>
          <w:p w:rsidR="00EA2C2C" w:rsidRPr="00A76FC5" w:rsidRDefault="006D4EE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EA2C2C" w:rsidRPr="00A76FC5" w:rsidRDefault="00EA2C2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EA2C2C" w:rsidRPr="00A76FC5" w:rsidRDefault="00EA2C2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E3" w:rsidRPr="00A76FC5" w:rsidTr="00A76FC5">
        <w:tc>
          <w:tcPr>
            <w:tcW w:w="2808" w:type="dxa"/>
          </w:tcPr>
          <w:p w:rsidR="006D4EE3" w:rsidRPr="00A76FC5" w:rsidRDefault="00F42C9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D4EE3" w:rsidRPr="00A76FC5" w:rsidRDefault="00F42C9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6D4EE3" w:rsidRPr="00A76FC5" w:rsidRDefault="00F42C9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Admiral, RTDA23BAGE</w:t>
            </w:r>
          </w:p>
        </w:tc>
        <w:tc>
          <w:tcPr>
            <w:tcW w:w="1819" w:type="dxa"/>
          </w:tcPr>
          <w:p w:rsidR="006D4EE3" w:rsidRPr="00A76FC5" w:rsidRDefault="00F42C9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FAS56256</w:t>
            </w:r>
          </w:p>
        </w:tc>
      </w:tr>
      <w:tr w:rsidR="00F42C98" w:rsidRPr="00A76FC5" w:rsidTr="00A76FC5">
        <w:tc>
          <w:tcPr>
            <w:tcW w:w="2808" w:type="dxa"/>
          </w:tcPr>
          <w:p w:rsidR="00F42C98" w:rsidRPr="00A76FC5" w:rsidRDefault="00BA47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Freezer -20</w:t>
            </w:r>
          </w:p>
        </w:tc>
        <w:tc>
          <w:tcPr>
            <w:tcW w:w="1170" w:type="dxa"/>
          </w:tcPr>
          <w:p w:rsidR="00F42C98" w:rsidRPr="00A76FC5" w:rsidRDefault="00BA47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F42C98" w:rsidRPr="00A76FC5" w:rsidRDefault="00BA47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Siemens</w:t>
            </w:r>
          </w:p>
        </w:tc>
        <w:tc>
          <w:tcPr>
            <w:tcW w:w="1819" w:type="dxa"/>
          </w:tcPr>
          <w:p w:rsidR="00F42C98" w:rsidRPr="00A76FC5" w:rsidRDefault="00BA47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000028687</w:t>
            </w:r>
          </w:p>
        </w:tc>
      </w:tr>
      <w:tr w:rsidR="00BA475C" w:rsidRPr="00A76FC5" w:rsidTr="00A76FC5">
        <w:tc>
          <w:tcPr>
            <w:tcW w:w="2808" w:type="dxa"/>
          </w:tcPr>
          <w:p w:rsidR="00BA475C" w:rsidRPr="00A76FC5" w:rsidRDefault="000D75D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BA475C" w:rsidRPr="00A76FC5" w:rsidRDefault="000D75D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BA475C" w:rsidRPr="00A76FC5" w:rsidRDefault="000D75D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ThermoElectron Corporation, Biomate5</w:t>
            </w:r>
          </w:p>
        </w:tc>
        <w:tc>
          <w:tcPr>
            <w:tcW w:w="1819" w:type="dxa"/>
          </w:tcPr>
          <w:p w:rsidR="00BA475C" w:rsidRPr="00A76FC5" w:rsidRDefault="000D75D1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000000705</w:t>
            </w:r>
          </w:p>
        </w:tc>
      </w:tr>
      <w:tr w:rsidR="000D75D1" w:rsidRPr="00A76FC5" w:rsidTr="00A76FC5">
        <w:tc>
          <w:tcPr>
            <w:tcW w:w="2808" w:type="dxa"/>
          </w:tcPr>
          <w:p w:rsidR="000D75D1" w:rsidRPr="00A76FC5" w:rsidRDefault="00F23D1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UPS</w:t>
            </w:r>
          </w:p>
        </w:tc>
        <w:tc>
          <w:tcPr>
            <w:tcW w:w="1170" w:type="dxa"/>
          </w:tcPr>
          <w:p w:rsidR="000D75D1" w:rsidRPr="00A76FC5" w:rsidRDefault="00F23D1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0D75D1" w:rsidRPr="00A76FC5" w:rsidRDefault="00F23D1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MGE, Pulsar ESV 14+</w:t>
            </w:r>
          </w:p>
        </w:tc>
        <w:tc>
          <w:tcPr>
            <w:tcW w:w="1819" w:type="dxa"/>
          </w:tcPr>
          <w:p w:rsidR="000D75D1" w:rsidRPr="00A76FC5" w:rsidRDefault="00F23D18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FAS61283</w:t>
            </w:r>
          </w:p>
        </w:tc>
      </w:tr>
      <w:tr w:rsidR="00F23D18" w:rsidRPr="00A76FC5" w:rsidTr="00A76FC5">
        <w:tc>
          <w:tcPr>
            <w:tcW w:w="2808" w:type="dxa"/>
          </w:tcPr>
          <w:p w:rsidR="00F23D18" w:rsidRPr="00A76FC5" w:rsidRDefault="00A1296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Electroporator</w:t>
            </w:r>
          </w:p>
        </w:tc>
        <w:tc>
          <w:tcPr>
            <w:tcW w:w="1170" w:type="dxa"/>
          </w:tcPr>
          <w:p w:rsidR="00F23D18" w:rsidRPr="00A76FC5" w:rsidRDefault="00A1296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F23D18" w:rsidRPr="00A76FC5" w:rsidRDefault="00A1296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BIORAD, GenePulser Xcell CE Module,PC Module</w:t>
            </w:r>
          </w:p>
        </w:tc>
        <w:tc>
          <w:tcPr>
            <w:tcW w:w="1819" w:type="dxa"/>
          </w:tcPr>
          <w:p w:rsidR="00F23D18" w:rsidRPr="00A76FC5" w:rsidRDefault="00A12960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000014546</w:t>
            </w:r>
          </w:p>
        </w:tc>
      </w:tr>
      <w:tr w:rsidR="00A12960" w:rsidRPr="00A76FC5" w:rsidTr="00A76FC5">
        <w:tc>
          <w:tcPr>
            <w:tcW w:w="2808" w:type="dxa"/>
          </w:tcPr>
          <w:p w:rsidR="00A12960" w:rsidRPr="00A76FC5" w:rsidRDefault="00923AF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Cell Counter</w:t>
            </w:r>
          </w:p>
        </w:tc>
        <w:tc>
          <w:tcPr>
            <w:tcW w:w="1170" w:type="dxa"/>
          </w:tcPr>
          <w:p w:rsidR="00A12960" w:rsidRPr="00A76FC5" w:rsidRDefault="00923AF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A12960" w:rsidRPr="00A76FC5" w:rsidRDefault="00923AF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Coulter Particle Counter Z1</w:t>
            </w:r>
          </w:p>
        </w:tc>
        <w:tc>
          <w:tcPr>
            <w:tcW w:w="1819" w:type="dxa"/>
          </w:tcPr>
          <w:p w:rsidR="00A12960" w:rsidRPr="00A76FC5" w:rsidRDefault="00923AF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FAS60159</w:t>
            </w:r>
          </w:p>
        </w:tc>
      </w:tr>
      <w:tr w:rsidR="00923AFA" w:rsidRPr="00A76FC5" w:rsidTr="00A76FC5">
        <w:tc>
          <w:tcPr>
            <w:tcW w:w="2808" w:type="dxa"/>
          </w:tcPr>
          <w:p w:rsidR="00923AFA" w:rsidRPr="00A76FC5" w:rsidRDefault="002F548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Centrifuge</w:t>
            </w:r>
          </w:p>
        </w:tc>
        <w:tc>
          <w:tcPr>
            <w:tcW w:w="1170" w:type="dxa"/>
          </w:tcPr>
          <w:p w:rsidR="00923AFA" w:rsidRPr="00A76FC5" w:rsidRDefault="002F548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923AFA" w:rsidRPr="00A76FC5" w:rsidRDefault="002F548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Heraus Function Line Labofuge 400R</w:t>
            </w:r>
          </w:p>
        </w:tc>
        <w:tc>
          <w:tcPr>
            <w:tcW w:w="1819" w:type="dxa"/>
          </w:tcPr>
          <w:p w:rsidR="00923AFA" w:rsidRPr="00A76FC5" w:rsidRDefault="002F548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FAS61995</w:t>
            </w:r>
          </w:p>
        </w:tc>
      </w:tr>
      <w:tr w:rsidR="002F548E" w:rsidRPr="00A76FC5" w:rsidTr="00A76FC5">
        <w:tc>
          <w:tcPr>
            <w:tcW w:w="2808" w:type="dxa"/>
          </w:tcPr>
          <w:p w:rsidR="002F548E" w:rsidRPr="00A76FC5" w:rsidRDefault="005E77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Rotary Evaporator</w:t>
            </w:r>
          </w:p>
        </w:tc>
        <w:tc>
          <w:tcPr>
            <w:tcW w:w="1170" w:type="dxa"/>
          </w:tcPr>
          <w:p w:rsidR="002F548E" w:rsidRPr="00A76FC5" w:rsidRDefault="005E77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2F548E" w:rsidRPr="00A76FC5" w:rsidRDefault="005E77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BUCHI B461 waterbath, RE11 rotator</w:t>
            </w:r>
          </w:p>
        </w:tc>
        <w:tc>
          <w:tcPr>
            <w:tcW w:w="1819" w:type="dxa"/>
          </w:tcPr>
          <w:p w:rsidR="002F548E" w:rsidRPr="00A76FC5" w:rsidRDefault="005E77A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000028597</w:t>
            </w:r>
          </w:p>
        </w:tc>
      </w:tr>
      <w:tr w:rsidR="005E77AE" w:rsidRPr="00A76FC5" w:rsidTr="00A76FC5">
        <w:tc>
          <w:tcPr>
            <w:tcW w:w="2808" w:type="dxa"/>
          </w:tcPr>
          <w:p w:rsidR="005E77AE" w:rsidRPr="00A76FC5" w:rsidRDefault="00AB3605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Ultrasonic waterbath</w:t>
            </w:r>
          </w:p>
        </w:tc>
        <w:tc>
          <w:tcPr>
            <w:tcW w:w="1170" w:type="dxa"/>
          </w:tcPr>
          <w:p w:rsidR="005E77AE" w:rsidRPr="00A76FC5" w:rsidRDefault="00AB3605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5E77AE" w:rsidRPr="00A76FC5" w:rsidRDefault="00AB3605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DECON FS3006</w:t>
            </w:r>
          </w:p>
        </w:tc>
        <w:tc>
          <w:tcPr>
            <w:tcW w:w="1819" w:type="dxa"/>
          </w:tcPr>
          <w:p w:rsidR="005E77AE" w:rsidRPr="00A76FC5" w:rsidRDefault="00AB3605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FAS56663</w:t>
            </w:r>
          </w:p>
        </w:tc>
      </w:tr>
      <w:tr w:rsidR="00AB3605" w:rsidRPr="00A76FC5" w:rsidTr="00A76FC5">
        <w:tc>
          <w:tcPr>
            <w:tcW w:w="2808" w:type="dxa"/>
          </w:tcPr>
          <w:p w:rsidR="00AB3605" w:rsidRPr="00A76FC5" w:rsidRDefault="00A436D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PCR thermal cycler</w:t>
            </w:r>
          </w:p>
        </w:tc>
        <w:tc>
          <w:tcPr>
            <w:tcW w:w="1170" w:type="dxa"/>
          </w:tcPr>
          <w:p w:rsidR="00AB3605" w:rsidRPr="00A76FC5" w:rsidRDefault="00A436D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AB3605" w:rsidRPr="00A76FC5" w:rsidRDefault="00A436D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BIORAD DNA Engine</w:t>
            </w:r>
          </w:p>
        </w:tc>
        <w:tc>
          <w:tcPr>
            <w:tcW w:w="1819" w:type="dxa"/>
          </w:tcPr>
          <w:p w:rsidR="00AB3605" w:rsidRPr="00A76FC5" w:rsidRDefault="00A436D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000028572</w:t>
            </w:r>
          </w:p>
        </w:tc>
      </w:tr>
      <w:tr w:rsidR="00A436DD" w:rsidRPr="00A76FC5" w:rsidTr="00A76FC5">
        <w:tc>
          <w:tcPr>
            <w:tcW w:w="2808" w:type="dxa"/>
          </w:tcPr>
          <w:p w:rsidR="00A436DD" w:rsidRPr="00A76FC5" w:rsidRDefault="007810C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Power supply</w:t>
            </w:r>
          </w:p>
        </w:tc>
        <w:tc>
          <w:tcPr>
            <w:tcW w:w="1170" w:type="dxa"/>
          </w:tcPr>
          <w:p w:rsidR="00A436DD" w:rsidRPr="00A76FC5" w:rsidRDefault="007810C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A436DD" w:rsidRPr="00A76FC5" w:rsidRDefault="007810C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E-C Apparatus Corporation, EC105</w:t>
            </w:r>
          </w:p>
        </w:tc>
        <w:tc>
          <w:tcPr>
            <w:tcW w:w="1819" w:type="dxa"/>
          </w:tcPr>
          <w:p w:rsidR="00A436DD" w:rsidRPr="00A76FC5" w:rsidRDefault="00A436D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0CC" w:rsidRPr="00A76FC5" w:rsidTr="00A76FC5">
        <w:tc>
          <w:tcPr>
            <w:tcW w:w="2808" w:type="dxa"/>
          </w:tcPr>
          <w:p w:rsidR="007810CC" w:rsidRPr="00A76FC5" w:rsidRDefault="00636F4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Power supply</w:t>
            </w:r>
          </w:p>
        </w:tc>
        <w:tc>
          <w:tcPr>
            <w:tcW w:w="1170" w:type="dxa"/>
          </w:tcPr>
          <w:p w:rsidR="007810CC" w:rsidRPr="00A76FC5" w:rsidRDefault="00636F4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7810CC" w:rsidRPr="00A76FC5" w:rsidRDefault="00636F4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Titan Plus, Helena Laboratories</w:t>
            </w:r>
          </w:p>
        </w:tc>
        <w:tc>
          <w:tcPr>
            <w:tcW w:w="1819" w:type="dxa"/>
          </w:tcPr>
          <w:p w:rsidR="007810CC" w:rsidRPr="00A76FC5" w:rsidRDefault="00636F4E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FMHS141488</w:t>
            </w:r>
          </w:p>
        </w:tc>
      </w:tr>
      <w:tr w:rsidR="00636F4E" w:rsidRPr="00A76FC5" w:rsidTr="00A76FC5">
        <w:tc>
          <w:tcPr>
            <w:tcW w:w="2808" w:type="dxa"/>
          </w:tcPr>
          <w:p w:rsidR="00636F4E" w:rsidRPr="00A76FC5" w:rsidRDefault="00BD5D3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Power Supply</w:t>
            </w:r>
          </w:p>
        </w:tc>
        <w:tc>
          <w:tcPr>
            <w:tcW w:w="1170" w:type="dxa"/>
          </w:tcPr>
          <w:p w:rsidR="00636F4E" w:rsidRPr="00A76FC5" w:rsidRDefault="00BD5D3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636F4E" w:rsidRPr="00A76FC5" w:rsidRDefault="00BD5D3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E-C Apparatus Corporation, EC452</w:t>
            </w:r>
          </w:p>
        </w:tc>
        <w:tc>
          <w:tcPr>
            <w:tcW w:w="1819" w:type="dxa"/>
          </w:tcPr>
          <w:p w:rsidR="00636F4E" w:rsidRPr="00A76FC5" w:rsidRDefault="00BD5D3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FAS56273</w:t>
            </w:r>
          </w:p>
        </w:tc>
      </w:tr>
      <w:tr w:rsidR="00BD5D33" w:rsidRPr="00A76FC5" w:rsidTr="00A76FC5">
        <w:tc>
          <w:tcPr>
            <w:tcW w:w="2808" w:type="dxa"/>
          </w:tcPr>
          <w:p w:rsidR="00BD5D33" w:rsidRPr="00A76FC5" w:rsidRDefault="00CA6F6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Transilluminator</w:t>
            </w:r>
          </w:p>
        </w:tc>
        <w:tc>
          <w:tcPr>
            <w:tcW w:w="1170" w:type="dxa"/>
          </w:tcPr>
          <w:p w:rsidR="00BD5D33" w:rsidRPr="00A76FC5" w:rsidRDefault="00CA6F6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BD5D33" w:rsidRPr="00A76FC5" w:rsidRDefault="00BD5D3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BD5D33" w:rsidRPr="00A76FC5" w:rsidRDefault="00CA6F6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FAS56112</w:t>
            </w:r>
          </w:p>
        </w:tc>
      </w:tr>
      <w:tr w:rsidR="00CA6F6D" w:rsidRPr="00A76FC5" w:rsidTr="00A76FC5">
        <w:tc>
          <w:tcPr>
            <w:tcW w:w="2808" w:type="dxa"/>
          </w:tcPr>
          <w:p w:rsidR="00CA6F6D" w:rsidRPr="00A76FC5" w:rsidRDefault="0028499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Heater</w:t>
            </w:r>
          </w:p>
        </w:tc>
        <w:tc>
          <w:tcPr>
            <w:tcW w:w="1170" w:type="dxa"/>
          </w:tcPr>
          <w:p w:rsidR="00CA6F6D" w:rsidRPr="00A76FC5" w:rsidRDefault="0028499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CA6F6D" w:rsidRPr="00A76FC5" w:rsidRDefault="0028499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Lab-Line Multi-Blok Heater, Model 2001-1</w:t>
            </w:r>
          </w:p>
        </w:tc>
        <w:tc>
          <w:tcPr>
            <w:tcW w:w="1819" w:type="dxa"/>
          </w:tcPr>
          <w:p w:rsidR="00CA6F6D" w:rsidRPr="00A76FC5" w:rsidRDefault="0028499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000028694</w:t>
            </w:r>
          </w:p>
        </w:tc>
      </w:tr>
      <w:tr w:rsidR="0028499D" w:rsidRPr="00A76FC5" w:rsidTr="00A76FC5">
        <w:tc>
          <w:tcPr>
            <w:tcW w:w="2808" w:type="dxa"/>
          </w:tcPr>
          <w:p w:rsidR="00FD68DC" w:rsidRPr="00A76FC5" w:rsidRDefault="00FD6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Microplate Reader</w:t>
            </w:r>
          </w:p>
        </w:tc>
        <w:tc>
          <w:tcPr>
            <w:tcW w:w="1170" w:type="dxa"/>
          </w:tcPr>
          <w:p w:rsidR="0028499D" w:rsidRPr="00A76FC5" w:rsidRDefault="00FD6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28499D" w:rsidRPr="00A76FC5" w:rsidRDefault="00FD6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Dynatech Laboratories, MRX</w:t>
            </w:r>
          </w:p>
        </w:tc>
        <w:tc>
          <w:tcPr>
            <w:tcW w:w="1819" w:type="dxa"/>
          </w:tcPr>
          <w:p w:rsidR="0028499D" w:rsidRPr="00A76FC5" w:rsidRDefault="00FD6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FAS50013</w:t>
            </w:r>
          </w:p>
        </w:tc>
      </w:tr>
      <w:tr w:rsidR="00FD68DC" w:rsidRPr="00A76FC5" w:rsidTr="00A76FC5">
        <w:tc>
          <w:tcPr>
            <w:tcW w:w="2808" w:type="dxa"/>
          </w:tcPr>
          <w:p w:rsidR="00FD68DC" w:rsidRPr="00A76FC5" w:rsidRDefault="00FB6F8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 xml:space="preserve">Vacuum </w:t>
            </w: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Pump</w:t>
            </w:r>
          </w:p>
        </w:tc>
        <w:tc>
          <w:tcPr>
            <w:tcW w:w="1170" w:type="dxa"/>
          </w:tcPr>
          <w:p w:rsidR="00FD68DC" w:rsidRPr="00A76FC5" w:rsidRDefault="00FB6F8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314</w:t>
            </w:r>
          </w:p>
        </w:tc>
        <w:tc>
          <w:tcPr>
            <w:tcW w:w="5219" w:type="dxa"/>
          </w:tcPr>
          <w:p w:rsidR="00FD68DC" w:rsidRPr="00A76FC5" w:rsidRDefault="00FB6F8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Boeco, R-300</w:t>
            </w:r>
          </w:p>
        </w:tc>
        <w:tc>
          <w:tcPr>
            <w:tcW w:w="1819" w:type="dxa"/>
          </w:tcPr>
          <w:p w:rsidR="00FD68DC" w:rsidRPr="00A76FC5" w:rsidRDefault="00FD68D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F8B" w:rsidRPr="00A76FC5" w:rsidTr="00A76FC5">
        <w:tc>
          <w:tcPr>
            <w:tcW w:w="2808" w:type="dxa"/>
          </w:tcPr>
          <w:p w:rsidR="00FB6F8B" w:rsidRPr="00A76FC5" w:rsidRDefault="005A0EB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Platform Shaker</w:t>
            </w:r>
          </w:p>
        </w:tc>
        <w:tc>
          <w:tcPr>
            <w:tcW w:w="1170" w:type="dxa"/>
          </w:tcPr>
          <w:p w:rsidR="00FB6F8B" w:rsidRPr="00A76FC5" w:rsidRDefault="0082492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FB6F8B" w:rsidRPr="00A76FC5" w:rsidRDefault="0082492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ThermoScientific MaxQ 7000</w:t>
            </w:r>
          </w:p>
        </w:tc>
        <w:tc>
          <w:tcPr>
            <w:tcW w:w="1819" w:type="dxa"/>
          </w:tcPr>
          <w:p w:rsidR="00FB6F8B" w:rsidRPr="00A76FC5" w:rsidRDefault="0082492A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000010595</w:t>
            </w:r>
          </w:p>
        </w:tc>
      </w:tr>
      <w:tr w:rsidR="005A0EBD" w:rsidRPr="00A76FC5" w:rsidTr="00A76FC5">
        <w:tc>
          <w:tcPr>
            <w:tcW w:w="2808" w:type="dxa"/>
          </w:tcPr>
          <w:p w:rsidR="005A0EBD" w:rsidRPr="00A76FC5" w:rsidRDefault="001A3064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Minicentrifuge</w:t>
            </w:r>
          </w:p>
        </w:tc>
        <w:tc>
          <w:tcPr>
            <w:tcW w:w="1170" w:type="dxa"/>
          </w:tcPr>
          <w:p w:rsidR="005A0EBD" w:rsidRPr="00A76FC5" w:rsidRDefault="008902C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5A0EBD" w:rsidRPr="00A76FC5" w:rsidRDefault="008902C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Sartorius Sigma 1-14</w:t>
            </w:r>
          </w:p>
        </w:tc>
        <w:tc>
          <w:tcPr>
            <w:tcW w:w="1819" w:type="dxa"/>
          </w:tcPr>
          <w:p w:rsidR="005A0EBD" w:rsidRPr="00A76FC5" w:rsidRDefault="008902C9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000028692</w:t>
            </w:r>
          </w:p>
        </w:tc>
      </w:tr>
      <w:tr w:rsidR="00240D04" w:rsidRPr="00A76FC5" w:rsidTr="00A76FC5">
        <w:tc>
          <w:tcPr>
            <w:tcW w:w="2808" w:type="dxa"/>
          </w:tcPr>
          <w:p w:rsidR="00240D04" w:rsidRPr="00A76FC5" w:rsidRDefault="00DC3907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Thermal Shaker</w:t>
            </w:r>
          </w:p>
        </w:tc>
        <w:tc>
          <w:tcPr>
            <w:tcW w:w="1170" w:type="dxa"/>
          </w:tcPr>
          <w:p w:rsidR="00240D04" w:rsidRPr="00A76FC5" w:rsidRDefault="0039320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240D04" w:rsidRPr="00A76FC5" w:rsidRDefault="0039320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Thermo-Shaker Model MS-100</w:t>
            </w:r>
          </w:p>
        </w:tc>
        <w:tc>
          <w:tcPr>
            <w:tcW w:w="1819" w:type="dxa"/>
          </w:tcPr>
          <w:p w:rsidR="00240D04" w:rsidRPr="00A76FC5" w:rsidRDefault="0039320D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000010589</w:t>
            </w:r>
          </w:p>
        </w:tc>
      </w:tr>
      <w:tr w:rsidR="00C71C2F" w:rsidRPr="00A76FC5" w:rsidTr="00A76FC5">
        <w:tc>
          <w:tcPr>
            <w:tcW w:w="2808" w:type="dxa"/>
          </w:tcPr>
          <w:p w:rsidR="00C71C2F" w:rsidRPr="00A76FC5" w:rsidRDefault="0094715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Water Deionizer</w:t>
            </w:r>
          </w:p>
        </w:tc>
        <w:tc>
          <w:tcPr>
            <w:tcW w:w="1170" w:type="dxa"/>
          </w:tcPr>
          <w:p w:rsidR="00C71C2F" w:rsidRPr="00A76FC5" w:rsidRDefault="0094715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C71C2F" w:rsidRPr="00A76FC5" w:rsidRDefault="0094715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Millipore Direct-Q</w:t>
            </w:r>
          </w:p>
        </w:tc>
        <w:tc>
          <w:tcPr>
            <w:tcW w:w="1819" w:type="dxa"/>
          </w:tcPr>
          <w:p w:rsidR="00C71C2F" w:rsidRPr="00A76FC5" w:rsidRDefault="0094715B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000028691</w:t>
            </w:r>
          </w:p>
        </w:tc>
      </w:tr>
      <w:tr w:rsidR="0094715B" w:rsidRPr="00A76FC5" w:rsidTr="00A76FC5">
        <w:tc>
          <w:tcPr>
            <w:tcW w:w="2808" w:type="dxa"/>
          </w:tcPr>
          <w:p w:rsidR="0094715B" w:rsidRPr="00A76FC5" w:rsidRDefault="005551D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Rocking Platform</w:t>
            </w:r>
          </w:p>
        </w:tc>
        <w:tc>
          <w:tcPr>
            <w:tcW w:w="1170" w:type="dxa"/>
          </w:tcPr>
          <w:p w:rsidR="0094715B" w:rsidRPr="00A76FC5" w:rsidRDefault="005551D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94715B" w:rsidRPr="00A76FC5" w:rsidRDefault="005551D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VWR Scientific Rocking Platform Model 200</w:t>
            </w:r>
          </w:p>
        </w:tc>
        <w:tc>
          <w:tcPr>
            <w:tcW w:w="1819" w:type="dxa"/>
          </w:tcPr>
          <w:p w:rsidR="0094715B" w:rsidRPr="00A76FC5" w:rsidRDefault="005551D3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000028645</w:t>
            </w:r>
          </w:p>
        </w:tc>
      </w:tr>
      <w:tr w:rsidR="00527EE1" w:rsidRPr="00A76FC5" w:rsidTr="00A76FC5">
        <w:tc>
          <w:tcPr>
            <w:tcW w:w="2808" w:type="dxa"/>
          </w:tcPr>
          <w:p w:rsidR="00527EE1" w:rsidRPr="00A76FC5" w:rsidRDefault="001451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Sealer</w:t>
            </w:r>
          </w:p>
        </w:tc>
        <w:tc>
          <w:tcPr>
            <w:tcW w:w="1170" w:type="dxa"/>
          </w:tcPr>
          <w:p w:rsidR="00527EE1" w:rsidRPr="00A76FC5" w:rsidRDefault="001451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527EE1" w:rsidRPr="00A76FC5" w:rsidRDefault="001451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Hualial Model FS-200</w:t>
            </w:r>
          </w:p>
        </w:tc>
        <w:tc>
          <w:tcPr>
            <w:tcW w:w="1819" w:type="dxa"/>
          </w:tcPr>
          <w:p w:rsidR="00527EE1" w:rsidRPr="00A76FC5" w:rsidRDefault="0014515C" w:rsidP="00A7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sz w:val="28"/>
                <w:szCs w:val="28"/>
              </w:rPr>
              <w:t>000028650</w:t>
            </w:r>
          </w:p>
        </w:tc>
      </w:tr>
      <w:tr w:rsidR="0014515C" w:rsidRPr="00A76FC5" w:rsidTr="00A76FC5">
        <w:tc>
          <w:tcPr>
            <w:tcW w:w="2808" w:type="dxa"/>
          </w:tcPr>
          <w:p w:rsidR="0014515C" w:rsidRPr="00A76FC5" w:rsidRDefault="00023F7E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Semi-dry transfer </w:t>
            </w:r>
            <w:r w:rsidRPr="00A76FC5">
              <w:rPr>
                <w:rStyle w:val="st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cell</w:t>
            </w:r>
          </w:p>
        </w:tc>
        <w:tc>
          <w:tcPr>
            <w:tcW w:w="1170" w:type="dxa"/>
          </w:tcPr>
          <w:p w:rsidR="0014515C" w:rsidRPr="00A76FC5" w:rsidRDefault="0014515C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14515C" w:rsidRPr="00A76FC5" w:rsidRDefault="0014515C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BIORAD Trans-Blot SC Cell</w:t>
            </w:r>
          </w:p>
        </w:tc>
        <w:tc>
          <w:tcPr>
            <w:tcW w:w="1819" w:type="dxa"/>
          </w:tcPr>
          <w:p w:rsidR="0014515C" w:rsidRPr="00A76FC5" w:rsidRDefault="0014515C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C61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Sequencing Gel Electrophoresis Apparatus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Life Technologies, model S2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FAS60763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Water Deionizer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Barnstead Nanopure Diamond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FAS62001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Sorvall Super T21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000028587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Printer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HP Laserjet 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P4015n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00003360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Fume Hood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Platform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Labnet International,Rocker 35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000028576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Platform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VWR Scientific Rocking Platform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000028583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Hotplate Stirrer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CORNING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Boeco Vortex V1 Plus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000028634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Dry Bath 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000028634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Analytical Balance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Mettler Toledo, AE200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FAS56243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JSR JSON-250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000010561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UV Chamber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Hoefer UVC 500 UV Crosslinker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FAS61815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Minicentrifuge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Micro14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FAS54503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Thermal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Boeco TS-100 Thermoshaker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FAS63337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Labtech LSB-015S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000028723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Hotplate Stirrer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Corning Stirrer PC-353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127732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Hotplate Stirrer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Labtech LMS-1003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000010505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ThermoScientific Heraus Fresco 17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000010536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Homogenizer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Polytron PT10/35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FAS56667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Vacuum Pump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Emerson Motor Division CA55KXDJW-2137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Steam Sterilizer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Harvey Sterile Max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FAS60156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Style w:val="st1"/>
                <w:rFonts w:ascii="Times New Roman" w:hAnsi="Times New Roman" w:cs="Times New Roman"/>
                <w:color w:val="000000"/>
                <w:sz w:val="28"/>
                <w:szCs w:val="28"/>
              </w:rPr>
              <w:t>Sonic Dismembrator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550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FAS54514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Freezer -80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Isotemp Freezer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FAS60166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Liquid Nitrogen Dewar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 Model 8213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Anaerobic Chamber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Shelab Bactron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000028649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General Electric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Freezer -20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Siemens 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000028537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Fridge 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Siemens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Hotplate 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Stirrer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Thermix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Hotplate Stirrer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Corning Stirrer PC-353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Homogenizer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Polytron PT2100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Minicentrifuge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Genofuge 16M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Labnet International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000010588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Thermal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Boeco TS-100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ELISA plate washer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ThermoElectron Wellwash 4MK2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Plate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Labline Instruments Titer Plate Shaker 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Analytical Balance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Ohaus Explorer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Sealer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Hualian Model FS-200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Homogenizer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Polytron PT-3100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Minicentrifuge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Genofuge 16M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Labnet International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000010588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Thermal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Boeco TS-100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ELISA plate 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washer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ThermoElectron 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Wellwash 4MK2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Plate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Labline Instruments Titerplate Shaker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Analytical Balance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Ohaus Explorer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Sealer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Hualian Model FS-200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Homogenizer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Polytron PT-3100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Labnet International Rocker 25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Labnet International Rocker 35A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ThermoSpectronic Genesys 20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Heraus FunctionLine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Thermospectronic Heyios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ELISA Reader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Labsystems iEMS reader MF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Printer 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HP Laserjet 1100A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Fume Hood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Labconco, Cat No:986040311182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000000707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Binder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FAS6333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Binder 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000010517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 Selecta 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FAS56204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Elconap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FAS56205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Cryostat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BRIGHT Model OTF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FAS61200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Incubator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NewBrunswick Scientific G24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FAS60158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Olympus CX31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000028577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Zeiss Axiostar Plus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00001779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Zeiss Axiostar Plus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000001783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Olympus CX21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000041471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Olympus CX21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000041472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Microscope 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Olympus CX21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00004147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Analytical Balance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Radwag WTB200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000010537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Zeiss Axiostar Plus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000028749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Olympus CX21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000041473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Axiostar Plus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000001778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Binocular, upright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Axiostar Plus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000001777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Vortex 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Labnet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000010567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Vortex Genie 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FAS55941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Stereo Microscope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Wolfe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FAS60095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Stereo Microscope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WILL Strubin WETZLAR No 821537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FAS57290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Hotplate Stirrer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Labtech LMS-1003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000010562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Shelab WS27-2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000028568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Siemens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000010519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Freezer -20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Blomberg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000010529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Philco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FAS56515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Freezer -20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Siemens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000010520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Admiral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FAS56998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Gradient Fractionator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Pharmacia Biotech GradiFrac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FAS56688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WTC Binder Model E115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FAS56129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Incubator 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INFORS HT Multitron Standard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000028648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General Electric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FAS56546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 SC Labomed Inc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000010596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Blender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Waring Commercial Blender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FAS57008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WLW T52.1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FAS5625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 Selecta Presiterm S-140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FAS56130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ADAMS DYNAC CT-1300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FAS56127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Waterbath  refrigerated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Fisher, Refrigerated Bath, Model 90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FAS56270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 Circulator refrigerated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Isotemp Refrigerated Circulator Model 9500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FAS59658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Shaking 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Lab-Line Shak-r-bath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FAS60155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 SC Labomed Inc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000028747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 SC Labomed Inc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000028746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Blender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KRUPS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FAS55939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Blender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KRUPS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FAS50027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Toploading Balance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Mettler Toledo, PB602-S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ThermoSpectronic Genesys 20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000028523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 SC LaboMed Inc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000010597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ThermoSpectronic Genesys 20 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000028521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Spectrophotometer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ThermoSpectronic Genesys 20 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000028522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Monocular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Reichert Scientific instruments One Sixty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000001508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Monocular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Reichert Scientific instruments One Sixty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FAS56564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Monocular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Reichert Scientific instruments One Sixty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FAS56056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Monocular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Reichert Scientific instruments One Sixty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000001507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Monocular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Reichert Scientific instruments One Sixty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000001509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Electrophoresis System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BIORAD CHEF-DR III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FAS54277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Density Gradient Fractionator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ISCO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FAS7001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Autoclave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 Selecta Autester 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MOD 437-G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FAS5627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General Electric, 24Ft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FAS62478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ELCONAP AH++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FAS56283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Precision Thelco, Model4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FAS56285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Fume Hood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Analytical Balance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Denver Instrument, DI-400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FAS54498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PCR Thermal Cycler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Perkin Elmer, Gene Amp PCR System 2400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FAS59795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ISOTEMP 228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FAS61331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Eppendorf Centrifuge 5415C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FAS54495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Eppendorf Centrifuge 5414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FAS59641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Labline Instruments, Super-Mixer Cat No:1290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Electrophoresis Unit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BIORAD PowerPac Basic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Transparenc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y Projector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Famulus Beta 250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FAS5702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Blomberg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000010540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Clifton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000028554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VWR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000028606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Arthur Thomas Co., Weber Anhydrig incubator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FAS56640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GFL 1086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FAS56241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Clifton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000028618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Vacuum Concentrator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Savant Model SUC1-115 Speed Vac Concentrator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FAS57240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GFL1086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FAS56996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Freezer -80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Ilshin Model DF8524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000014545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ThermoScientific Precision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000014417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General Electric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FAS56101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TV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Hitachi C20-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RM33S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00002859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Transparency Projector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Polylux Vario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FAS56495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Ashing Furnace 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model 495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FAS56082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Toploading balance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Mettler Toledo PB602-S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000028585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Autoclave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Hanshin Medical Co. HS-5025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000011965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Fume hood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CORIAN DuPont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Waterbath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Shalb model:WS27-2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000010586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Paraffin Dispenser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BioOptica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000028631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Electrophoresis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BIORAD PowerPac Basic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Fisher Vortex genie 2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FAS61332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Oven 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P-Selecta INCUDIGIT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000028551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Homogenizer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Glas-Col 099C K5424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000028744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MicroHematocrit 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GRIGEL Microhematocrito Mod 61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FAS56776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General Electric 22Ft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000010535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Siemens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000028688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Shaker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Gemmy Orbit Shaker Model:VRN-480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000028575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Oven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VWR Scientific Model 1300U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000010521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Fisher Scientific model 213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FAS61312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KGEMMY Model VM-300P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000028721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Trinocular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NIKON Optiphot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000028600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UPS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MGE Nova AVR 625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000028710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Inverted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106B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Olympus IX71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000014677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Centrifuge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106B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 Scientific Heraus Biofuge Primo R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000010524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CO2 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106B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NUAIRE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000010564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Biosafety Cabinet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106B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Labconco Logic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Vortex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Fisher Scientific 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Model 213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FAS5594</w:t>
            </w: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Sealer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106B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Sealer SF-300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F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000028715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CO2 Incubator</w:t>
            </w:r>
          </w:p>
        </w:tc>
        <w:tc>
          <w:tcPr>
            <w:tcW w:w="1170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218A</w:t>
            </w:r>
          </w:p>
        </w:tc>
        <w:tc>
          <w:tcPr>
            <w:tcW w:w="52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Shelab</w:t>
            </w:r>
          </w:p>
        </w:tc>
        <w:tc>
          <w:tcPr>
            <w:tcW w:w="1819" w:type="dxa"/>
          </w:tcPr>
          <w:p w:rsidR="006E20E5" w:rsidRPr="00A76FC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000041438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Biosafety cabinet</w:t>
            </w:r>
          </w:p>
        </w:tc>
        <w:tc>
          <w:tcPr>
            <w:tcW w:w="1170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218A</w:t>
            </w:r>
          </w:p>
        </w:tc>
        <w:tc>
          <w:tcPr>
            <w:tcW w:w="52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Labconco</w:t>
            </w:r>
          </w:p>
        </w:tc>
        <w:tc>
          <w:tcPr>
            <w:tcW w:w="18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FAS60162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CO2 Incubator</w:t>
            </w:r>
          </w:p>
        </w:tc>
        <w:tc>
          <w:tcPr>
            <w:tcW w:w="1170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218A</w:t>
            </w:r>
          </w:p>
        </w:tc>
        <w:tc>
          <w:tcPr>
            <w:tcW w:w="52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FAS60163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Microscope Inverted</w:t>
            </w:r>
          </w:p>
        </w:tc>
        <w:tc>
          <w:tcPr>
            <w:tcW w:w="1170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218A</w:t>
            </w:r>
          </w:p>
        </w:tc>
        <w:tc>
          <w:tcPr>
            <w:tcW w:w="52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Olympus IX70 with ZEISS Axiocam ICC1 camera</w:t>
            </w:r>
          </w:p>
        </w:tc>
        <w:tc>
          <w:tcPr>
            <w:tcW w:w="18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FAS62534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Freezer</w:t>
            </w:r>
          </w:p>
        </w:tc>
        <w:tc>
          <w:tcPr>
            <w:tcW w:w="1170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218A</w:t>
            </w:r>
          </w:p>
        </w:tc>
        <w:tc>
          <w:tcPr>
            <w:tcW w:w="52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NOVOX NFZ-208</w:t>
            </w:r>
          </w:p>
        </w:tc>
        <w:tc>
          <w:tcPr>
            <w:tcW w:w="18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000028689</w:t>
            </w:r>
          </w:p>
        </w:tc>
      </w:tr>
      <w:tr w:rsidR="006E20E5" w:rsidRPr="00A76FC5" w:rsidTr="00A76FC5">
        <w:tc>
          <w:tcPr>
            <w:tcW w:w="2808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Fridge</w:t>
            </w:r>
          </w:p>
        </w:tc>
        <w:tc>
          <w:tcPr>
            <w:tcW w:w="1170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218A</w:t>
            </w:r>
          </w:p>
        </w:tc>
        <w:tc>
          <w:tcPr>
            <w:tcW w:w="52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Admiral</w:t>
            </w:r>
          </w:p>
        </w:tc>
        <w:tc>
          <w:tcPr>
            <w:tcW w:w="1819" w:type="dxa"/>
          </w:tcPr>
          <w:p w:rsidR="006E20E5" w:rsidRDefault="006E20E5" w:rsidP="00A76F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FAS59680</w:t>
            </w:r>
          </w:p>
        </w:tc>
      </w:tr>
    </w:tbl>
    <w:p w:rsidR="004C36EB" w:rsidRPr="00AE6C9C" w:rsidRDefault="004C36EB" w:rsidP="004C36EB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C36EB" w:rsidRPr="00AE6C9C" w:rsidSect="00D758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defaultTabStop w:val="720"/>
  <w:drawingGridHorizontalSpacing w:val="110"/>
  <w:displayHorizontalDrawingGridEvery w:val="2"/>
  <w:characterSpacingControl w:val="doNotCompress"/>
  <w:compat/>
  <w:rsids>
    <w:rsidRoot w:val="0084345A"/>
    <w:rsid w:val="0000029E"/>
    <w:rsid w:val="00002DF2"/>
    <w:rsid w:val="00002EA2"/>
    <w:rsid w:val="00015049"/>
    <w:rsid w:val="00023F7E"/>
    <w:rsid w:val="00043B4C"/>
    <w:rsid w:val="000567D8"/>
    <w:rsid w:val="00056A14"/>
    <w:rsid w:val="00077BD7"/>
    <w:rsid w:val="000972B1"/>
    <w:rsid w:val="000A7E7E"/>
    <w:rsid w:val="000B2411"/>
    <w:rsid w:val="000D75D1"/>
    <w:rsid w:val="000E487C"/>
    <w:rsid w:val="00113ABA"/>
    <w:rsid w:val="0011444F"/>
    <w:rsid w:val="00126AC2"/>
    <w:rsid w:val="0014515C"/>
    <w:rsid w:val="001549C8"/>
    <w:rsid w:val="001719BB"/>
    <w:rsid w:val="00174C4F"/>
    <w:rsid w:val="00181BFD"/>
    <w:rsid w:val="001A3064"/>
    <w:rsid w:val="001A3CDE"/>
    <w:rsid w:val="001A65E0"/>
    <w:rsid w:val="001B004A"/>
    <w:rsid w:val="001B5C91"/>
    <w:rsid w:val="001B7FF4"/>
    <w:rsid w:val="001C517B"/>
    <w:rsid w:val="001D05FC"/>
    <w:rsid w:val="001F134B"/>
    <w:rsid w:val="00210546"/>
    <w:rsid w:val="0022524F"/>
    <w:rsid w:val="002367FB"/>
    <w:rsid w:val="00240D04"/>
    <w:rsid w:val="00242D1E"/>
    <w:rsid w:val="00244C5A"/>
    <w:rsid w:val="00246FFB"/>
    <w:rsid w:val="00253AFB"/>
    <w:rsid w:val="00265119"/>
    <w:rsid w:val="0027506E"/>
    <w:rsid w:val="00276376"/>
    <w:rsid w:val="0028499D"/>
    <w:rsid w:val="00290FA4"/>
    <w:rsid w:val="002D2E1B"/>
    <w:rsid w:val="002F548E"/>
    <w:rsid w:val="0031118F"/>
    <w:rsid w:val="0031252B"/>
    <w:rsid w:val="003141CA"/>
    <w:rsid w:val="00320622"/>
    <w:rsid w:val="00325161"/>
    <w:rsid w:val="0036126B"/>
    <w:rsid w:val="003878B3"/>
    <w:rsid w:val="0039117E"/>
    <w:rsid w:val="0039160C"/>
    <w:rsid w:val="0039320D"/>
    <w:rsid w:val="003B3FD6"/>
    <w:rsid w:val="003C07A8"/>
    <w:rsid w:val="003C7C14"/>
    <w:rsid w:val="003D1AAC"/>
    <w:rsid w:val="003D20BA"/>
    <w:rsid w:val="003D31F3"/>
    <w:rsid w:val="003D5FE8"/>
    <w:rsid w:val="003F7C8B"/>
    <w:rsid w:val="00401690"/>
    <w:rsid w:val="00404696"/>
    <w:rsid w:val="00426E14"/>
    <w:rsid w:val="004319B9"/>
    <w:rsid w:val="00435083"/>
    <w:rsid w:val="00436CD1"/>
    <w:rsid w:val="004501C7"/>
    <w:rsid w:val="00461986"/>
    <w:rsid w:val="004652A9"/>
    <w:rsid w:val="00473D71"/>
    <w:rsid w:val="004849EB"/>
    <w:rsid w:val="00485178"/>
    <w:rsid w:val="00490C21"/>
    <w:rsid w:val="004A2167"/>
    <w:rsid w:val="004B010B"/>
    <w:rsid w:val="004B16C1"/>
    <w:rsid w:val="004C36EB"/>
    <w:rsid w:val="004D7102"/>
    <w:rsid w:val="004E036D"/>
    <w:rsid w:val="004F12E7"/>
    <w:rsid w:val="005057DC"/>
    <w:rsid w:val="00513B28"/>
    <w:rsid w:val="0052148D"/>
    <w:rsid w:val="00527EE1"/>
    <w:rsid w:val="00531F25"/>
    <w:rsid w:val="00551FEE"/>
    <w:rsid w:val="005551D3"/>
    <w:rsid w:val="00556235"/>
    <w:rsid w:val="0056253B"/>
    <w:rsid w:val="0056634E"/>
    <w:rsid w:val="00581A34"/>
    <w:rsid w:val="005A0EBD"/>
    <w:rsid w:val="005A206E"/>
    <w:rsid w:val="005B0A1F"/>
    <w:rsid w:val="005C2780"/>
    <w:rsid w:val="005C5EAC"/>
    <w:rsid w:val="005C742F"/>
    <w:rsid w:val="005E77AE"/>
    <w:rsid w:val="0060756A"/>
    <w:rsid w:val="006170FC"/>
    <w:rsid w:val="00621A3D"/>
    <w:rsid w:val="00622D32"/>
    <w:rsid w:val="00636F4E"/>
    <w:rsid w:val="00652EE1"/>
    <w:rsid w:val="00657BC5"/>
    <w:rsid w:val="00667236"/>
    <w:rsid w:val="00683D47"/>
    <w:rsid w:val="00692BCF"/>
    <w:rsid w:val="0069613F"/>
    <w:rsid w:val="006A0A4F"/>
    <w:rsid w:val="006A6F8E"/>
    <w:rsid w:val="006B3E1A"/>
    <w:rsid w:val="006C079B"/>
    <w:rsid w:val="006D4C6B"/>
    <w:rsid w:val="006D4EE3"/>
    <w:rsid w:val="006E20E5"/>
    <w:rsid w:val="0071169F"/>
    <w:rsid w:val="00713280"/>
    <w:rsid w:val="00713B42"/>
    <w:rsid w:val="00746854"/>
    <w:rsid w:val="007517F5"/>
    <w:rsid w:val="0075357F"/>
    <w:rsid w:val="00753CC6"/>
    <w:rsid w:val="00755523"/>
    <w:rsid w:val="00762AEB"/>
    <w:rsid w:val="007769E4"/>
    <w:rsid w:val="007810CC"/>
    <w:rsid w:val="00783EDE"/>
    <w:rsid w:val="007C0E56"/>
    <w:rsid w:val="007C3214"/>
    <w:rsid w:val="007D1ED1"/>
    <w:rsid w:val="007D4EBA"/>
    <w:rsid w:val="007E1BED"/>
    <w:rsid w:val="0082492A"/>
    <w:rsid w:val="0083270B"/>
    <w:rsid w:val="0084345A"/>
    <w:rsid w:val="00843C9D"/>
    <w:rsid w:val="00851C90"/>
    <w:rsid w:val="00867230"/>
    <w:rsid w:val="008758D9"/>
    <w:rsid w:val="008776A1"/>
    <w:rsid w:val="00883817"/>
    <w:rsid w:val="008902C9"/>
    <w:rsid w:val="008A5280"/>
    <w:rsid w:val="008E0B24"/>
    <w:rsid w:val="00906F74"/>
    <w:rsid w:val="009138AC"/>
    <w:rsid w:val="00923AFA"/>
    <w:rsid w:val="00924572"/>
    <w:rsid w:val="0092680F"/>
    <w:rsid w:val="00940508"/>
    <w:rsid w:val="00941457"/>
    <w:rsid w:val="0094531E"/>
    <w:rsid w:val="0094715B"/>
    <w:rsid w:val="00951CEE"/>
    <w:rsid w:val="00964A50"/>
    <w:rsid w:val="00987177"/>
    <w:rsid w:val="009B2AB1"/>
    <w:rsid w:val="00A12960"/>
    <w:rsid w:val="00A2667D"/>
    <w:rsid w:val="00A313F1"/>
    <w:rsid w:val="00A436DD"/>
    <w:rsid w:val="00A533B1"/>
    <w:rsid w:val="00A57B26"/>
    <w:rsid w:val="00A63050"/>
    <w:rsid w:val="00A76FC5"/>
    <w:rsid w:val="00A81EC6"/>
    <w:rsid w:val="00A8302D"/>
    <w:rsid w:val="00A83654"/>
    <w:rsid w:val="00A848D5"/>
    <w:rsid w:val="00A87DB5"/>
    <w:rsid w:val="00A90B63"/>
    <w:rsid w:val="00A94CB2"/>
    <w:rsid w:val="00AA6710"/>
    <w:rsid w:val="00AB3605"/>
    <w:rsid w:val="00AD14F4"/>
    <w:rsid w:val="00AE437F"/>
    <w:rsid w:val="00AE6C9C"/>
    <w:rsid w:val="00B0173E"/>
    <w:rsid w:val="00B32459"/>
    <w:rsid w:val="00B33FA9"/>
    <w:rsid w:val="00B7643B"/>
    <w:rsid w:val="00B807E8"/>
    <w:rsid w:val="00BA4372"/>
    <w:rsid w:val="00BA475C"/>
    <w:rsid w:val="00BB0A7A"/>
    <w:rsid w:val="00BC6466"/>
    <w:rsid w:val="00BD56AE"/>
    <w:rsid w:val="00BD5D33"/>
    <w:rsid w:val="00BD6108"/>
    <w:rsid w:val="00BD6466"/>
    <w:rsid w:val="00C02667"/>
    <w:rsid w:val="00C0586B"/>
    <w:rsid w:val="00C07092"/>
    <w:rsid w:val="00C17D3F"/>
    <w:rsid w:val="00C47FBC"/>
    <w:rsid w:val="00C56882"/>
    <w:rsid w:val="00C60E46"/>
    <w:rsid w:val="00C67D78"/>
    <w:rsid w:val="00C71C2F"/>
    <w:rsid w:val="00C95DF1"/>
    <w:rsid w:val="00CA6F6D"/>
    <w:rsid w:val="00CC53F3"/>
    <w:rsid w:val="00CD3ED9"/>
    <w:rsid w:val="00CE1357"/>
    <w:rsid w:val="00CF0328"/>
    <w:rsid w:val="00CF74BA"/>
    <w:rsid w:val="00D00649"/>
    <w:rsid w:val="00D150BB"/>
    <w:rsid w:val="00D572B3"/>
    <w:rsid w:val="00D71248"/>
    <w:rsid w:val="00D758DC"/>
    <w:rsid w:val="00D92B81"/>
    <w:rsid w:val="00D92D17"/>
    <w:rsid w:val="00D95516"/>
    <w:rsid w:val="00DA5DE9"/>
    <w:rsid w:val="00DB2BFE"/>
    <w:rsid w:val="00DC2E19"/>
    <w:rsid w:val="00DC3907"/>
    <w:rsid w:val="00DD6E23"/>
    <w:rsid w:val="00DE44A4"/>
    <w:rsid w:val="00DE4F1C"/>
    <w:rsid w:val="00E0715D"/>
    <w:rsid w:val="00E117FE"/>
    <w:rsid w:val="00E159CF"/>
    <w:rsid w:val="00E34FDE"/>
    <w:rsid w:val="00E87EC5"/>
    <w:rsid w:val="00E97696"/>
    <w:rsid w:val="00EA2C2C"/>
    <w:rsid w:val="00EB7D4A"/>
    <w:rsid w:val="00EC47F0"/>
    <w:rsid w:val="00ED4474"/>
    <w:rsid w:val="00ED6027"/>
    <w:rsid w:val="00EF503F"/>
    <w:rsid w:val="00EF5E93"/>
    <w:rsid w:val="00F0047D"/>
    <w:rsid w:val="00F07624"/>
    <w:rsid w:val="00F21704"/>
    <w:rsid w:val="00F23D18"/>
    <w:rsid w:val="00F34077"/>
    <w:rsid w:val="00F42C98"/>
    <w:rsid w:val="00F506FD"/>
    <w:rsid w:val="00F52AE1"/>
    <w:rsid w:val="00F637F2"/>
    <w:rsid w:val="00F84CA0"/>
    <w:rsid w:val="00F860A7"/>
    <w:rsid w:val="00F964D6"/>
    <w:rsid w:val="00FA1842"/>
    <w:rsid w:val="00FA2078"/>
    <w:rsid w:val="00FB6DE2"/>
    <w:rsid w:val="00FB6F8B"/>
    <w:rsid w:val="00FD68DC"/>
    <w:rsid w:val="00FE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8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023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06\Desktop\List%20of%20equipment%20only,%20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D54A61C39A14081EAE5F478301755" ma:contentTypeVersion="2" ma:contentTypeDescription="Create a new document." ma:contentTypeScope="" ma:versionID="ca050407415ee396d71fac310d168997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246342-03C6-4E09-A258-F4D20A4F2F9D}"/>
</file>

<file path=customXml/itemProps2.xml><?xml version="1.0" encoding="utf-8"?>
<ds:datastoreItem xmlns:ds="http://schemas.openxmlformats.org/officeDocument/2006/customXml" ds:itemID="{F2A4DC18-ED7D-4427-AD9E-4BD8765817B7}"/>
</file>

<file path=customXml/itemProps3.xml><?xml version="1.0" encoding="utf-8"?>
<ds:datastoreItem xmlns:ds="http://schemas.openxmlformats.org/officeDocument/2006/customXml" ds:itemID="{FC348DB1-1F6D-4FD6-87E6-A57A5F4AF510}"/>
</file>

<file path=docProps/app.xml><?xml version="1.0" encoding="utf-8"?>
<Properties xmlns="http://schemas.openxmlformats.org/officeDocument/2006/extended-properties" xmlns:vt="http://schemas.openxmlformats.org/officeDocument/2006/docPropsVTypes">
  <Template>List of equipment only, 2003.dot</Template>
  <TotalTime>0</TotalTime>
  <Pages>23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equipment.docx</dc:title>
  <dc:subject/>
  <dc:creator>Rania Osta</dc:creator>
  <cp:keywords/>
  <dc:description/>
  <cp:lastModifiedBy>Maha Kaissi</cp:lastModifiedBy>
  <cp:revision>2</cp:revision>
  <dcterms:created xsi:type="dcterms:W3CDTF">2012-01-24T10:11:00Z</dcterms:created>
  <dcterms:modified xsi:type="dcterms:W3CDTF">2012-01-24T10:11:00Z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0x01010061AD54A61C39A14081EAE5F478301755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